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DFD4" w14:textId="77777777" w:rsidR="00AD2367" w:rsidRDefault="00AD2367" w:rsidP="00AD2367">
      <w:pPr>
        <w:rPr>
          <w:b/>
        </w:rPr>
      </w:pPr>
      <w:bookmarkStart w:id="0" w:name="sagsnr"/>
      <w:bookmarkEnd w:id="0"/>
    </w:p>
    <w:p w14:paraId="52C20888" w14:textId="77777777" w:rsidR="00AD2367" w:rsidRDefault="00AD2367" w:rsidP="00AD2367">
      <w:pPr>
        <w:jc w:val="center"/>
        <w:rPr>
          <w:b/>
          <w:sz w:val="28"/>
          <w:szCs w:val="28"/>
        </w:rPr>
      </w:pPr>
    </w:p>
    <w:p w14:paraId="624373FF" w14:textId="34022E96" w:rsidR="00AD2367" w:rsidRDefault="00AD2367" w:rsidP="00AD2367">
      <w:pPr>
        <w:jc w:val="center"/>
        <w:rPr>
          <w:b/>
          <w:sz w:val="28"/>
          <w:szCs w:val="28"/>
        </w:rPr>
      </w:pPr>
      <w:r w:rsidRPr="00D37E6D">
        <w:rPr>
          <w:b/>
          <w:sz w:val="28"/>
          <w:szCs w:val="28"/>
        </w:rPr>
        <w:t xml:space="preserve">Ansøgning om tilskud til </w:t>
      </w:r>
    </w:p>
    <w:p w14:paraId="50C5EF61" w14:textId="77777777" w:rsidR="00AD2367" w:rsidRPr="00D37E6D" w:rsidRDefault="00AD2367" w:rsidP="00AD2367">
      <w:pPr>
        <w:jc w:val="center"/>
        <w:rPr>
          <w:b/>
          <w:sz w:val="28"/>
          <w:szCs w:val="28"/>
        </w:rPr>
      </w:pPr>
      <w:r w:rsidRPr="00D37E6D">
        <w:rPr>
          <w:b/>
          <w:sz w:val="28"/>
          <w:szCs w:val="28"/>
        </w:rPr>
        <w:t>fremme af udviklingen af almene boliger til særligt udsatte grupper</w:t>
      </w:r>
    </w:p>
    <w:p w14:paraId="547D2BBC" w14:textId="77777777" w:rsidR="00AD2367" w:rsidRDefault="00AD2367" w:rsidP="00AD2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</w:t>
      </w:r>
      <w:r w:rsidRPr="00D37E6D">
        <w:rPr>
          <w:b/>
          <w:sz w:val="28"/>
          <w:szCs w:val="28"/>
        </w:rPr>
        <w:t>kæve boliger)</w:t>
      </w:r>
      <w:r>
        <w:rPr>
          <w:b/>
          <w:sz w:val="28"/>
          <w:szCs w:val="28"/>
        </w:rPr>
        <w:t>,</w:t>
      </w:r>
    </w:p>
    <w:p w14:paraId="6103C0C8" w14:textId="77777777" w:rsidR="00AD2367" w:rsidRDefault="00AD2367" w:rsidP="00AD2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jf. bekendtgørelse nr. 75 af 28. januar 2020 </w:t>
      </w:r>
    </w:p>
    <w:p w14:paraId="6807B1AA" w14:textId="77777777" w:rsidR="00AD2367" w:rsidRPr="00D37E6D" w:rsidRDefault="00AD2367" w:rsidP="00AD2367">
      <w:pPr>
        <w:tabs>
          <w:tab w:val="left" w:pos="851"/>
        </w:tabs>
        <w:ind w:left="142"/>
        <w:rPr>
          <w:b/>
          <w:sz w:val="28"/>
          <w:szCs w:val="28"/>
        </w:rPr>
      </w:pPr>
    </w:p>
    <w:p w14:paraId="0A37AE03" w14:textId="77777777" w:rsidR="00AD2367" w:rsidRPr="008E1EE3" w:rsidRDefault="00AD2367" w:rsidP="00AD2367">
      <w:pPr>
        <w:ind w:left="1304"/>
      </w:pPr>
      <w:r w:rsidRPr="008E1EE3">
        <w:t>(Skemaet skal udfyldes og indsendes ved ansøgning og byggeriets afslutning)</w:t>
      </w:r>
    </w:p>
    <w:tbl>
      <w:tblPr>
        <w:tblW w:w="8363" w:type="dxa"/>
        <w:tblInd w:w="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2775"/>
        <w:gridCol w:w="372"/>
        <w:gridCol w:w="1389"/>
        <w:gridCol w:w="208"/>
        <w:gridCol w:w="739"/>
        <w:gridCol w:w="68"/>
        <w:gridCol w:w="509"/>
        <w:gridCol w:w="177"/>
        <w:gridCol w:w="104"/>
        <w:gridCol w:w="90"/>
        <w:gridCol w:w="479"/>
        <w:gridCol w:w="469"/>
        <w:gridCol w:w="948"/>
      </w:tblGrid>
      <w:tr w:rsidR="00AD2367" w:rsidRPr="008E1EE3" w14:paraId="5731FAE2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681C" w14:textId="77777777" w:rsidR="00AD2367" w:rsidRPr="008E1EE3" w:rsidRDefault="00AD2367" w:rsidP="00A921ED">
            <w:r w:rsidRPr="008E1EE3">
              <w:rPr>
                <w:b/>
              </w:rPr>
              <w:t xml:space="preserve">1. </w:t>
            </w:r>
            <w:r w:rsidRPr="008E1EE3">
              <w:t>Projektnavn</w:t>
            </w:r>
            <w:r w:rsidRPr="008E1EE3">
              <w:br/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A46E" w14:textId="77777777" w:rsidR="00AD2367" w:rsidRPr="008E1EE3" w:rsidRDefault="00AD2367" w:rsidP="00A921ED"/>
        </w:tc>
      </w:tr>
      <w:tr w:rsidR="00AD2367" w:rsidRPr="008E1EE3" w14:paraId="48BD62D6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91A9" w14:textId="77777777" w:rsidR="00AD2367" w:rsidRPr="008E1EE3" w:rsidRDefault="00AD2367" w:rsidP="00A921ED">
            <w:r w:rsidRPr="008E1EE3">
              <w:rPr>
                <w:b/>
              </w:rPr>
              <w:t>2.</w:t>
            </w:r>
            <w:r w:rsidRPr="008E1EE3">
              <w:t xml:space="preserve"> Bygherrens navn og CPR/SE/CVR</w:t>
            </w:r>
            <w:r w:rsidRPr="008E1EE3">
              <w:br/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C6E7" w14:textId="77777777" w:rsidR="00AD2367" w:rsidRPr="008E1EE3" w:rsidRDefault="00AD2367" w:rsidP="00A921ED"/>
        </w:tc>
      </w:tr>
      <w:tr w:rsidR="00AD2367" w:rsidRPr="008E1EE3" w14:paraId="2FA5907C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7A32" w14:textId="77777777" w:rsidR="00AD2367" w:rsidRPr="008E1EE3" w:rsidRDefault="00AD2367" w:rsidP="00A921ED">
            <w:r w:rsidRPr="008E1EE3">
              <w:rPr>
                <w:b/>
              </w:rPr>
              <w:t xml:space="preserve">3. </w:t>
            </w:r>
            <w:r w:rsidRPr="008E1EE3">
              <w:t>Adresse</w:t>
            </w:r>
            <w:r w:rsidRPr="008E1EE3">
              <w:br/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8A76" w14:textId="77777777" w:rsidR="00AD2367" w:rsidRPr="008E1EE3" w:rsidRDefault="00AD2367" w:rsidP="00A921ED"/>
        </w:tc>
      </w:tr>
      <w:tr w:rsidR="00AD2367" w:rsidRPr="008E1EE3" w14:paraId="5EA0523E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A0B0" w14:textId="77777777" w:rsidR="00AD2367" w:rsidRPr="008E1EE3" w:rsidRDefault="00AD2367" w:rsidP="00A921ED">
            <w:r w:rsidRPr="008E1EE3">
              <w:rPr>
                <w:b/>
              </w:rPr>
              <w:t xml:space="preserve">4. </w:t>
            </w:r>
            <w:r w:rsidRPr="008E1EE3">
              <w:t>Postnr. og by</w:t>
            </w:r>
            <w:r w:rsidRPr="008E1EE3">
              <w:br/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042" w14:textId="77777777" w:rsidR="00AD2367" w:rsidRPr="008E1EE3" w:rsidRDefault="00AD2367" w:rsidP="00A921ED"/>
        </w:tc>
      </w:tr>
      <w:tr w:rsidR="00AD2367" w:rsidRPr="008E1EE3" w14:paraId="20E7758A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EC30" w14:textId="77777777" w:rsidR="00AD2367" w:rsidRPr="008E1EE3" w:rsidRDefault="00AD2367" w:rsidP="00A921ED">
            <w:r w:rsidRPr="008E1EE3">
              <w:rPr>
                <w:b/>
              </w:rPr>
              <w:t xml:space="preserve">5. </w:t>
            </w:r>
            <w:r w:rsidRPr="008E1EE3">
              <w:t>Pengeinstitut</w:t>
            </w:r>
          </w:p>
          <w:p w14:paraId="1194DB36" w14:textId="77777777" w:rsidR="00AD2367" w:rsidRPr="008E1EE3" w:rsidRDefault="00AD2367" w:rsidP="00A921ED"/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5E11" w14:textId="77777777" w:rsidR="00AD2367" w:rsidRPr="008E1EE3" w:rsidRDefault="00AD2367" w:rsidP="00A921ED"/>
        </w:tc>
      </w:tr>
      <w:tr w:rsidR="00AD2367" w:rsidRPr="008E1EE3" w14:paraId="19F41ADA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EDEC" w14:textId="77777777" w:rsidR="00AD2367" w:rsidRPr="008E1EE3" w:rsidRDefault="00AD2367" w:rsidP="00A921ED">
            <w:r w:rsidRPr="008E1EE3">
              <w:rPr>
                <w:b/>
              </w:rPr>
              <w:t xml:space="preserve">5.1. </w:t>
            </w:r>
            <w:r w:rsidRPr="008E1EE3">
              <w:t>Konto i pengeinstitut</w:t>
            </w:r>
            <w:r w:rsidRPr="008E1EE3">
              <w:br/>
              <w:t>(</w:t>
            </w:r>
            <w:proofErr w:type="spellStart"/>
            <w:r w:rsidRPr="008E1EE3">
              <w:t>reg</w:t>
            </w:r>
            <w:proofErr w:type="spellEnd"/>
            <w:r w:rsidRPr="008E1EE3">
              <w:t xml:space="preserve">. nr. og </w:t>
            </w:r>
            <w:proofErr w:type="spellStart"/>
            <w:r w:rsidRPr="008E1EE3">
              <w:t>kontonr</w:t>
            </w:r>
            <w:proofErr w:type="spellEnd"/>
            <w:r w:rsidRPr="008E1EE3">
              <w:t>.)</w:t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58D0" w14:textId="77777777" w:rsidR="00AD2367" w:rsidRPr="008E1EE3" w:rsidRDefault="00AD2367" w:rsidP="00A921ED"/>
        </w:tc>
      </w:tr>
      <w:tr w:rsidR="00AD2367" w:rsidRPr="008E1EE3" w14:paraId="35F5C64D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D744" w14:textId="77777777" w:rsidR="00AD2367" w:rsidRPr="008E1EE3" w:rsidRDefault="00AD2367" w:rsidP="00A921ED">
            <w:r w:rsidRPr="008E1EE3">
              <w:rPr>
                <w:b/>
              </w:rPr>
              <w:t xml:space="preserve">6. </w:t>
            </w:r>
            <w:r w:rsidRPr="008E1EE3">
              <w:t xml:space="preserve">Projektlederens navn </w:t>
            </w:r>
            <w:r w:rsidRPr="008E1EE3">
              <w:br/>
              <w:t>og adresse</w:t>
            </w:r>
          </w:p>
        </w:tc>
        <w:tc>
          <w:tcPr>
            <w:tcW w:w="5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CC7" w14:textId="77777777" w:rsidR="00AD2367" w:rsidRPr="008E1EE3" w:rsidRDefault="00AD2367" w:rsidP="00A921ED"/>
        </w:tc>
      </w:tr>
      <w:tr w:rsidR="00AD2367" w:rsidRPr="008E1EE3" w14:paraId="16B7D0C0" w14:textId="77777777" w:rsidTr="00A921ED">
        <w:trPr>
          <w:gridBefore w:val="1"/>
          <w:wBefore w:w="36" w:type="dxa"/>
          <w:cantSplit/>
        </w:trPr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40CE" w14:textId="5C76D066" w:rsidR="00AD2367" w:rsidRPr="008E1EE3" w:rsidRDefault="00AD2367" w:rsidP="00A921ED">
            <w:r w:rsidRPr="008E1EE3">
              <w:rPr>
                <w:b/>
              </w:rPr>
              <w:t xml:space="preserve">7. </w:t>
            </w:r>
            <w:r w:rsidRPr="008E1EE3">
              <w:t>Tlf. nr. og evt. e-</w:t>
            </w:r>
            <w:proofErr w:type="spellStart"/>
            <w:r w:rsidRPr="008E1EE3">
              <w:t>mai</w:t>
            </w:r>
            <w:r w:rsidR="006E4C3E">
              <w:t>l</w:t>
            </w:r>
            <w:r w:rsidR="007B476F">
              <w:t>adr</w:t>
            </w:r>
            <w:proofErr w:type="spellEnd"/>
            <w:r w:rsidR="007B476F">
              <w:t>.</w:t>
            </w:r>
            <w:r w:rsidRPr="008E1EE3">
              <w:t xml:space="preserve"> </w:t>
            </w:r>
            <w:r w:rsidRPr="008E1EE3">
              <w:br/>
              <w:t>på projektlederen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798" w14:textId="77777777" w:rsidR="00AD2367" w:rsidRPr="008E1EE3" w:rsidRDefault="00AD2367" w:rsidP="00A921ED">
            <w:r w:rsidRPr="008E1EE3">
              <w:t>Tlf.</w:t>
            </w:r>
          </w:p>
        </w:tc>
        <w:tc>
          <w:tcPr>
            <w:tcW w:w="15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87402" w14:textId="77777777" w:rsidR="00AD2367" w:rsidRPr="008E1EE3" w:rsidRDefault="00AD2367" w:rsidP="00A921ED">
            <w:r>
              <w:t>E-mail:</w:t>
            </w:r>
            <w:bookmarkStart w:id="1" w:name="_GoBack"/>
            <w:bookmarkEnd w:id="1"/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736A3" w14:textId="77777777" w:rsidR="00AD2367" w:rsidRPr="008E1EE3" w:rsidRDefault="00AD2367" w:rsidP="00A921ED"/>
        </w:tc>
      </w:tr>
      <w:tr w:rsidR="00AD2367" w:rsidRPr="008E1EE3" w14:paraId="405607AD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1ECF" w14:textId="77777777" w:rsidR="00AD2367" w:rsidRDefault="00AD2367" w:rsidP="00A921ED">
            <w:r w:rsidRPr="008E1EE3">
              <w:rPr>
                <w:b/>
              </w:rPr>
              <w:lastRenderedPageBreak/>
              <w:t xml:space="preserve">8. </w:t>
            </w:r>
            <w:r w:rsidRPr="008E1EE3">
              <w:t>Ansøgningen vedlægges en projektbeskrivelse, der skal omfatte:</w:t>
            </w:r>
          </w:p>
          <w:p w14:paraId="5F3AA27F" w14:textId="77777777" w:rsidR="00AD2367" w:rsidRPr="00682211" w:rsidRDefault="00AD2367" w:rsidP="00A921ED">
            <w:pPr>
              <w:rPr>
                <w:b/>
              </w:rPr>
            </w:pPr>
          </w:p>
          <w:p w14:paraId="6778BDEC" w14:textId="77777777" w:rsidR="00AD2367" w:rsidRPr="008E1EE3" w:rsidRDefault="00AD2367" w:rsidP="00A921ED">
            <w:r>
              <w:t>-</w:t>
            </w:r>
            <w:r w:rsidRPr="008E1EE3">
              <w:t>Formålsbeskrivelse, herunder målgruppe/lejerne til boligerne og sammensætningen af visitationsgruppen</w:t>
            </w:r>
          </w:p>
          <w:p w14:paraId="1E1AF422" w14:textId="77777777" w:rsidR="00AD2367" w:rsidRPr="008E1EE3" w:rsidRDefault="00AD2367" w:rsidP="00A921ED">
            <w:r>
              <w:t>-</w:t>
            </w:r>
            <w:r w:rsidRPr="008E1EE3">
              <w:t>beskrivelse og tegninger/skitse af boligtypen, herunder om boligerne er handicapvenlige</w:t>
            </w:r>
          </w:p>
          <w:p w14:paraId="0B147753" w14:textId="77777777" w:rsidR="00AD2367" w:rsidRPr="008E1EE3" w:rsidRDefault="00AD2367" w:rsidP="00A921ED">
            <w:r>
              <w:t xml:space="preserve">- </w:t>
            </w:r>
            <w:r w:rsidRPr="008E1EE3">
              <w:t>projektets økonomiske driftsforhold - vedlagt driftsbudget</w:t>
            </w:r>
          </w:p>
          <w:p w14:paraId="2B325CC2" w14:textId="77777777" w:rsidR="00AD2367" w:rsidRPr="008E1EE3" w:rsidRDefault="00AD2367" w:rsidP="00A921ED">
            <w:r>
              <w:t>-</w:t>
            </w:r>
            <w:r w:rsidRPr="008E1EE3">
              <w:t>social støtte</w:t>
            </w:r>
          </w:p>
          <w:p w14:paraId="461D3B65" w14:textId="77777777" w:rsidR="00AD2367" w:rsidRPr="008E1EE3" w:rsidRDefault="00AD2367" w:rsidP="00A921ED">
            <w:r>
              <w:t>-</w:t>
            </w:r>
            <w:proofErr w:type="spellStart"/>
            <w:r w:rsidRPr="008E1EE3">
              <w:t>samarbejdsparter</w:t>
            </w:r>
            <w:proofErr w:type="spellEnd"/>
          </w:p>
          <w:p w14:paraId="6A7C5F04" w14:textId="77777777" w:rsidR="00AD2367" w:rsidRPr="008E1EE3" w:rsidRDefault="00AD2367" w:rsidP="00A921ED">
            <w:r>
              <w:t>-</w:t>
            </w:r>
            <w:r w:rsidRPr="008E1EE3">
              <w:t>kommunalbestyrelsens stillingtagen til projektet</w:t>
            </w:r>
          </w:p>
        </w:tc>
      </w:tr>
      <w:tr w:rsidR="00AD2367" w:rsidRPr="008E1EE3" w14:paraId="413F521B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4EEA" w14:textId="77777777" w:rsidR="00AD2367" w:rsidRPr="008E1EE3" w:rsidRDefault="00AD2367" w:rsidP="00A921ED">
            <w:pPr>
              <w:rPr>
                <w:b/>
              </w:rPr>
            </w:pPr>
            <w:r w:rsidRPr="008E1EE3">
              <w:rPr>
                <w:b/>
              </w:rPr>
              <w:t xml:space="preserve">9. </w:t>
            </w:r>
            <w:r w:rsidRPr="008E1EE3">
              <w:t>Fysisk adresse og matr.nr./</w:t>
            </w:r>
            <w:proofErr w:type="spellStart"/>
            <w:proofErr w:type="gramStart"/>
            <w:r w:rsidRPr="008E1EE3">
              <w:t>ejendomsnr</w:t>
            </w:r>
            <w:proofErr w:type="spellEnd"/>
            <w:r w:rsidRPr="008E1EE3">
              <w:t>./</w:t>
            </w:r>
            <w:proofErr w:type="gramEnd"/>
            <w:r w:rsidRPr="008E1EE3">
              <w:t>vejkode</w:t>
            </w:r>
            <w:r w:rsidRPr="008E1EE3"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4364" w14:textId="77777777" w:rsidR="00AD2367" w:rsidRPr="008E1EE3" w:rsidRDefault="00AD2367" w:rsidP="00A921ED"/>
        </w:tc>
      </w:tr>
      <w:tr w:rsidR="00AD2367" w:rsidRPr="008E1EE3" w14:paraId="101A2968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BC89" w14:textId="77777777" w:rsidR="00AD2367" w:rsidRPr="008E1EE3" w:rsidRDefault="00AD2367" w:rsidP="00A921ED">
            <w:r w:rsidRPr="008E1EE3">
              <w:rPr>
                <w:b/>
              </w:rPr>
              <w:t xml:space="preserve">10. </w:t>
            </w:r>
            <w:r w:rsidRPr="008E1EE3">
              <w:t>Postnr. og by</w:t>
            </w:r>
            <w:r w:rsidRPr="008E1EE3"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AEBC" w14:textId="77777777" w:rsidR="00AD2367" w:rsidRPr="008E1EE3" w:rsidRDefault="00AD2367" w:rsidP="00A921ED"/>
        </w:tc>
      </w:tr>
      <w:tr w:rsidR="00AD2367" w:rsidRPr="008E1EE3" w14:paraId="21FE6D98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3CB8" w14:textId="77777777" w:rsidR="00AD2367" w:rsidRPr="008E1EE3" w:rsidRDefault="00AD2367" w:rsidP="00A921ED">
            <w:r w:rsidRPr="008E1EE3">
              <w:rPr>
                <w:b/>
              </w:rPr>
              <w:t xml:space="preserve">11. </w:t>
            </w:r>
            <w:r w:rsidRPr="008E1EE3">
              <w:t>Grundens areal i m</w:t>
            </w:r>
            <w:r w:rsidRPr="008E1EE3">
              <w:rPr>
                <w:vertAlign w:val="superscript"/>
              </w:rPr>
              <w:t>2</w:t>
            </w:r>
            <w:r w:rsidRPr="008E1EE3">
              <w:rPr>
                <w:vertAlign w:val="superscript"/>
              </w:rPr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32B1" w14:textId="77777777" w:rsidR="00AD2367" w:rsidRPr="008E1EE3" w:rsidRDefault="00AD2367" w:rsidP="00A921ED"/>
        </w:tc>
      </w:tr>
      <w:tr w:rsidR="00AD2367" w:rsidRPr="008E1EE3" w14:paraId="7F2AB10C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2A06" w14:textId="77777777" w:rsidR="00AD2367" w:rsidRPr="008E1EE3" w:rsidRDefault="00AD2367" w:rsidP="00A921ED">
            <w:r w:rsidRPr="008E1EE3">
              <w:rPr>
                <w:b/>
              </w:rPr>
              <w:t xml:space="preserve">12. </w:t>
            </w:r>
            <w:r w:rsidRPr="008E1EE3">
              <w:t>Bebygget areal i m</w:t>
            </w:r>
            <w:r w:rsidRPr="008E1EE3">
              <w:rPr>
                <w:vertAlign w:val="superscript"/>
              </w:rPr>
              <w:t>2</w:t>
            </w:r>
            <w:r w:rsidRPr="008E1EE3">
              <w:rPr>
                <w:vertAlign w:val="superscript"/>
              </w:rPr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FECD" w14:textId="77777777" w:rsidR="00AD2367" w:rsidRPr="008E1EE3" w:rsidRDefault="00AD2367" w:rsidP="00A921ED"/>
        </w:tc>
      </w:tr>
      <w:tr w:rsidR="00AD2367" w:rsidRPr="008E1EE3" w14:paraId="2CAB1670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0A81" w14:textId="77777777" w:rsidR="00AD2367" w:rsidRPr="008E1EE3" w:rsidRDefault="00AD2367" w:rsidP="00A921ED">
            <w:pPr>
              <w:rPr>
                <w:vertAlign w:val="superscript"/>
              </w:rPr>
            </w:pPr>
            <w:r w:rsidRPr="008E1EE3">
              <w:rPr>
                <w:b/>
              </w:rPr>
              <w:t xml:space="preserve">13. </w:t>
            </w:r>
            <w:r w:rsidRPr="008E1EE3">
              <w:t xml:space="preserve">Areal pr. bolig m2. </w:t>
            </w:r>
            <w:proofErr w:type="gramStart"/>
            <w:r>
              <w:t>Endvidere</w:t>
            </w:r>
            <w:proofErr w:type="gramEnd"/>
            <w:r>
              <w:t xml:space="preserve"> oplyses om</w:t>
            </w:r>
            <w:r w:rsidRPr="008E1EE3">
              <w:t xml:space="preserve"> toilet/bad og køkkenfaciliteter til den enkelte bolig, og om boligerne er egnede til handicappede, par og samkvem med børn</w:t>
            </w:r>
            <w:r>
              <w:t>.</w:t>
            </w:r>
          </w:p>
          <w:p w14:paraId="0BBAB522" w14:textId="77777777" w:rsidR="00AD2367" w:rsidRPr="008E1EE3" w:rsidRDefault="00AD2367" w:rsidP="00A921ED">
            <w:r w:rsidRPr="008E1EE3">
              <w:rPr>
                <w:vertAlign w:val="superscript"/>
              </w:rPr>
              <w:t xml:space="preserve">          </w:t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8AA8" w14:textId="77777777" w:rsidR="00AD2367" w:rsidRPr="008E1EE3" w:rsidRDefault="00AD2367" w:rsidP="00A921ED"/>
        </w:tc>
      </w:tr>
      <w:tr w:rsidR="00AD2367" w:rsidRPr="008E1EE3" w14:paraId="65EB2E13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A480" w14:textId="77777777" w:rsidR="00AD2367" w:rsidRPr="008E1EE3" w:rsidRDefault="00AD2367" w:rsidP="00A921ED">
            <w:pPr>
              <w:rPr>
                <w:vertAlign w:val="superscript"/>
              </w:rPr>
            </w:pPr>
            <w:r w:rsidRPr="008E1EE3">
              <w:rPr>
                <w:b/>
              </w:rPr>
              <w:t xml:space="preserve">14. </w:t>
            </w:r>
            <w:r w:rsidRPr="008E1EE3">
              <w:t>Antal boliger</w:t>
            </w:r>
            <w:r w:rsidRPr="008E1EE3"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85DD" w14:textId="77777777" w:rsidR="00AD2367" w:rsidRPr="008E1EE3" w:rsidRDefault="00AD2367" w:rsidP="00A921ED"/>
        </w:tc>
      </w:tr>
      <w:tr w:rsidR="00AD2367" w:rsidRPr="008E1EE3" w14:paraId="43A99007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70FD" w14:textId="77777777" w:rsidR="00AD2367" w:rsidRPr="008E1EE3" w:rsidRDefault="00AD2367" w:rsidP="00A921ED">
            <w:r w:rsidRPr="008E1EE3">
              <w:rPr>
                <w:b/>
              </w:rPr>
              <w:t xml:space="preserve">15. </w:t>
            </w:r>
            <w:r w:rsidRPr="008E1EE3">
              <w:t>Fællesareal i m</w:t>
            </w:r>
            <w:r w:rsidRPr="008E1EE3">
              <w:rPr>
                <w:vertAlign w:val="superscript"/>
              </w:rPr>
              <w:t>2</w:t>
            </w:r>
            <w:r w:rsidRPr="008E1EE3">
              <w:t>. Kontorlokalers andel heraf angives</w:t>
            </w:r>
            <w:r w:rsidRPr="008E1EE3"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4478" w14:textId="77777777" w:rsidR="00AD2367" w:rsidRPr="008E1EE3" w:rsidRDefault="00AD2367" w:rsidP="00A921ED"/>
        </w:tc>
      </w:tr>
      <w:tr w:rsidR="00AD2367" w:rsidRPr="008E1EE3" w14:paraId="3894349D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2D9D" w14:textId="77777777" w:rsidR="00AD2367" w:rsidRPr="008E1EE3" w:rsidRDefault="00AD2367" w:rsidP="00A921ED">
            <w:r w:rsidRPr="008E1EE3">
              <w:rPr>
                <w:b/>
              </w:rPr>
              <w:t xml:space="preserve">16. </w:t>
            </w:r>
            <w:r w:rsidRPr="008E1EE3">
              <w:t>Husleje pr. bolig pr. måned</w:t>
            </w:r>
            <w:r w:rsidRPr="008E1EE3">
              <w:br/>
            </w:r>
          </w:p>
        </w:tc>
        <w:tc>
          <w:tcPr>
            <w:tcW w:w="3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CE68" w14:textId="77777777" w:rsidR="00AD2367" w:rsidRPr="008E1EE3" w:rsidRDefault="00AD2367" w:rsidP="00A921ED"/>
        </w:tc>
      </w:tr>
      <w:tr w:rsidR="00AD2367" w:rsidRPr="008E1EE3" w14:paraId="706FAE60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33CB" w14:textId="77777777" w:rsidR="00AD2367" w:rsidRDefault="00AD2367" w:rsidP="00A921ED">
            <w:pPr>
              <w:rPr>
                <w:bCs/>
              </w:rPr>
            </w:pPr>
            <w:r w:rsidRPr="006E761D">
              <w:rPr>
                <w:b/>
              </w:rPr>
              <w:t>17.</w:t>
            </w:r>
            <w:r>
              <w:rPr>
                <w:bCs/>
              </w:rPr>
              <w:t xml:space="preserve"> </w:t>
            </w:r>
            <w:r w:rsidRPr="006E761D">
              <w:rPr>
                <w:bCs/>
              </w:rPr>
              <w:t>Har lejerne været inddraget</w:t>
            </w:r>
          </w:p>
          <w:p w14:paraId="7DD6B488" w14:textId="77777777" w:rsidR="00AD2367" w:rsidRPr="006E761D" w:rsidRDefault="00AD2367" w:rsidP="00A921ED">
            <w:pPr>
              <w:rPr>
                <w:bCs/>
              </w:rPr>
            </w:pPr>
            <w:r>
              <w:rPr>
                <w:bCs/>
              </w:rPr>
              <w:t>(sæt X)</w:t>
            </w:r>
            <w:r w:rsidRPr="006E761D">
              <w:rPr>
                <w:bCs/>
              </w:rPr>
              <w:t xml:space="preserve">: </w:t>
            </w:r>
          </w:p>
          <w:p w14:paraId="30D8B1AE" w14:textId="77777777" w:rsidR="00AD2367" w:rsidRDefault="00AD2367" w:rsidP="00A921ED">
            <w:pPr>
              <w:rPr>
                <w:b/>
              </w:rPr>
            </w:pPr>
          </w:p>
          <w:p w14:paraId="042525D3" w14:textId="77777777" w:rsidR="00AD2367" w:rsidRPr="008E1EE3" w:rsidRDefault="00AD2367" w:rsidP="00A921ED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B951" w14:textId="77777777" w:rsidR="00AD2367" w:rsidRPr="008E1EE3" w:rsidRDefault="00AD2367" w:rsidP="00A921ED">
            <w:r>
              <w:t xml:space="preserve">Ja: </w:t>
            </w:r>
          </w:p>
        </w:tc>
        <w:tc>
          <w:tcPr>
            <w:tcW w:w="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0B9A" w14:textId="77777777" w:rsidR="00AD2367" w:rsidRPr="008E1EE3" w:rsidRDefault="00AD2367" w:rsidP="00A921ED"/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EF1B" w14:textId="77777777" w:rsidR="00AD2367" w:rsidRPr="008E1EE3" w:rsidRDefault="00AD2367" w:rsidP="00A921ED">
            <w:r>
              <w:t xml:space="preserve">Nej: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C8AE" w14:textId="77777777" w:rsidR="00AD2367" w:rsidRPr="008E1EE3" w:rsidRDefault="00AD2367" w:rsidP="00A921ED"/>
        </w:tc>
      </w:tr>
      <w:tr w:rsidR="00AD2367" w:rsidRPr="008E1EE3" w14:paraId="2DAD16AD" w14:textId="77777777" w:rsidTr="00A921ED">
        <w:trPr>
          <w:gridBefore w:val="1"/>
          <w:wBefore w:w="36" w:type="dxa"/>
          <w:cantSplit/>
          <w:trHeight w:val="1969"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9C3" w14:textId="77777777" w:rsidR="00AD2367" w:rsidRPr="008E1EE3" w:rsidRDefault="00AD2367" w:rsidP="00A921ED">
            <w:r w:rsidRPr="008E1EE3">
              <w:rPr>
                <w:b/>
              </w:rPr>
              <w:lastRenderedPageBreak/>
              <w:t xml:space="preserve">18. </w:t>
            </w:r>
            <w:r w:rsidRPr="008E1EE3">
              <w:t xml:space="preserve">Hvis </w:t>
            </w:r>
            <w:r w:rsidRPr="008E1EE3">
              <w:rPr>
                <w:b/>
              </w:rPr>
              <w:t>ja</w:t>
            </w:r>
            <w:r w:rsidRPr="008E1EE3">
              <w:t>, kort beskrivelse heraf</w:t>
            </w:r>
            <w:r w:rsidRPr="008E1EE3">
              <w:br/>
            </w:r>
          </w:p>
          <w:p w14:paraId="0D28DC13" w14:textId="77777777" w:rsidR="00AD2367" w:rsidRPr="008E1EE3" w:rsidRDefault="00AD2367" w:rsidP="00A921ED"/>
          <w:p w14:paraId="738F7B26" w14:textId="77777777" w:rsidR="00AD2367" w:rsidRPr="008E1EE3" w:rsidRDefault="00AD2367" w:rsidP="00A921ED"/>
          <w:p w14:paraId="62744E20" w14:textId="77777777" w:rsidR="00AD2367" w:rsidRPr="008E1EE3" w:rsidRDefault="00AD2367" w:rsidP="00A921ED">
            <w:r w:rsidRPr="008E1EE3">
              <w:t xml:space="preserve">Hvis </w:t>
            </w:r>
            <w:r w:rsidRPr="008E1EE3">
              <w:rPr>
                <w:b/>
              </w:rPr>
              <w:t>nej</w:t>
            </w:r>
            <w:r w:rsidRPr="008E1EE3">
              <w:t>, angiv begrundelsen herfor</w:t>
            </w:r>
          </w:p>
          <w:p w14:paraId="22E5FC11" w14:textId="77777777" w:rsidR="00AD2367" w:rsidRPr="008E1EE3" w:rsidRDefault="00AD2367" w:rsidP="00A921ED"/>
          <w:p w14:paraId="6C03D4DE" w14:textId="77777777" w:rsidR="00AD2367" w:rsidRPr="008E1EE3" w:rsidRDefault="00AD2367" w:rsidP="00A921ED"/>
          <w:p w14:paraId="6A0A276E" w14:textId="77777777" w:rsidR="00AD2367" w:rsidRPr="008E1EE3" w:rsidRDefault="00AD2367" w:rsidP="00A921ED"/>
          <w:p w14:paraId="22979EA0" w14:textId="77777777" w:rsidR="00AD2367" w:rsidRPr="008E1EE3" w:rsidRDefault="00AD2367" w:rsidP="00A921ED"/>
        </w:tc>
      </w:tr>
      <w:tr w:rsidR="00AD2367" w:rsidRPr="008E1EE3" w14:paraId="4D86C38D" w14:textId="77777777" w:rsidTr="00A921ED">
        <w:trPr>
          <w:gridBefore w:val="1"/>
          <w:wBefore w:w="36" w:type="dxa"/>
          <w:cantSplit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A750" w14:textId="77777777" w:rsidR="00AD2367" w:rsidRPr="008E1EE3" w:rsidRDefault="00AD2367" w:rsidP="00A921ED">
            <w:r w:rsidRPr="008E1EE3">
              <w:rPr>
                <w:b/>
              </w:rPr>
              <w:t xml:space="preserve">19. </w:t>
            </w:r>
            <w:r w:rsidRPr="008E1EE3">
              <w:t>Har interesseorganisationer for lejerne været</w:t>
            </w:r>
            <w:r>
              <w:t xml:space="preserve"> inddraget (sæt X</w:t>
            </w:r>
          </w:p>
        </w:tc>
        <w:tc>
          <w:tcPr>
            <w:tcW w:w="2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984E" w14:textId="77777777" w:rsidR="00AD2367" w:rsidRPr="008E1EE3" w:rsidRDefault="00AD2367" w:rsidP="00A921ED">
            <w:r>
              <w:t xml:space="preserve">Ja: </w:t>
            </w:r>
          </w:p>
        </w:tc>
        <w:tc>
          <w:tcPr>
            <w:tcW w:w="2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C5EC" w14:textId="77777777" w:rsidR="00AD2367" w:rsidRPr="008E1EE3" w:rsidRDefault="00AD2367" w:rsidP="00A921ED">
            <w:r>
              <w:t xml:space="preserve">Nej: </w:t>
            </w:r>
          </w:p>
        </w:tc>
      </w:tr>
      <w:tr w:rsidR="00AD2367" w:rsidRPr="008E1EE3" w14:paraId="0326CCB9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9BD" w14:textId="77777777" w:rsidR="00AD2367" w:rsidRPr="008E1EE3" w:rsidRDefault="00AD2367" w:rsidP="00A921ED">
            <w:r w:rsidRPr="008E1EE3">
              <w:rPr>
                <w:b/>
              </w:rPr>
              <w:t>20.</w:t>
            </w:r>
            <w:r w:rsidRPr="008E1EE3">
              <w:t xml:space="preserve"> Hvis </w:t>
            </w:r>
            <w:r w:rsidRPr="008E1EE3">
              <w:rPr>
                <w:b/>
              </w:rPr>
              <w:t>ja</w:t>
            </w:r>
            <w:r w:rsidRPr="008E1EE3">
              <w:t>, kort beskrivelse heraf</w:t>
            </w:r>
          </w:p>
          <w:p w14:paraId="5EFBD89E" w14:textId="77777777" w:rsidR="00AD2367" w:rsidRPr="008E1EE3" w:rsidRDefault="00AD2367" w:rsidP="00A921ED"/>
          <w:p w14:paraId="7EB200E2" w14:textId="77777777" w:rsidR="00AD2367" w:rsidRPr="008E1EE3" w:rsidRDefault="00AD2367" w:rsidP="00A921ED"/>
          <w:p w14:paraId="0DD8D5FD" w14:textId="77777777" w:rsidR="00AD2367" w:rsidRPr="008E1EE3" w:rsidRDefault="00AD2367" w:rsidP="00A921ED"/>
          <w:p w14:paraId="5296165D" w14:textId="77777777" w:rsidR="00AD2367" w:rsidRPr="008E1EE3" w:rsidRDefault="00AD2367" w:rsidP="00A921ED">
            <w:r w:rsidRPr="008E1EE3">
              <w:t xml:space="preserve">Hvis </w:t>
            </w:r>
            <w:r w:rsidRPr="008E1EE3">
              <w:rPr>
                <w:b/>
              </w:rPr>
              <w:t>nej</w:t>
            </w:r>
            <w:r w:rsidRPr="008E1EE3">
              <w:t>, angiv begrundelsen herfor</w:t>
            </w:r>
          </w:p>
          <w:p w14:paraId="62E4C440" w14:textId="77777777" w:rsidR="00AD2367" w:rsidRPr="008E1EE3" w:rsidRDefault="00AD2367" w:rsidP="00A921ED"/>
          <w:p w14:paraId="7D49BC9D" w14:textId="77777777" w:rsidR="00AD2367" w:rsidRPr="008E1EE3" w:rsidRDefault="00AD2367" w:rsidP="00A921ED"/>
          <w:p w14:paraId="10D5CC6C" w14:textId="77777777" w:rsidR="00AD2367" w:rsidRPr="008E1EE3" w:rsidRDefault="00AD2367" w:rsidP="00A921ED"/>
          <w:p w14:paraId="75100899" w14:textId="77777777" w:rsidR="00AD2367" w:rsidRPr="008E1EE3" w:rsidRDefault="00AD2367" w:rsidP="00A921ED"/>
        </w:tc>
      </w:tr>
      <w:tr w:rsidR="00AD2367" w:rsidRPr="008E1EE3" w14:paraId="30B1D5D8" w14:textId="77777777" w:rsidTr="00A921ED">
        <w:trPr>
          <w:gridBefore w:val="1"/>
          <w:wBefore w:w="36" w:type="dxa"/>
          <w:cantSplit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817E" w14:textId="77777777" w:rsidR="00AD2367" w:rsidRPr="008E1EE3" w:rsidRDefault="00AD2367" w:rsidP="00A921ED">
            <w:r w:rsidRPr="008E1EE3">
              <w:rPr>
                <w:b/>
              </w:rPr>
              <w:t xml:space="preserve">21. </w:t>
            </w:r>
            <w:r w:rsidRPr="008E1EE3">
              <w:t>Har projektet været i udbud? (sæt X)</w:t>
            </w:r>
          </w:p>
        </w:tc>
        <w:tc>
          <w:tcPr>
            <w:tcW w:w="2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7FAA" w14:textId="77777777" w:rsidR="00AD2367" w:rsidRPr="008E1EE3" w:rsidRDefault="00AD2367" w:rsidP="00A921ED">
            <w:r>
              <w:t xml:space="preserve">Ja: </w:t>
            </w:r>
          </w:p>
        </w:tc>
        <w:tc>
          <w:tcPr>
            <w:tcW w:w="2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2C6" w14:textId="77777777" w:rsidR="00AD2367" w:rsidRPr="008E1EE3" w:rsidRDefault="00AD2367" w:rsidP="00A921ED">
            <w:r>
              <w:t>Nej:</w:t>
            </w:r>
          </w:p>
        </w:tc>
      </w:tr>
      <w:tr w:rsidR="00AD2367" w:rsidRPr="008E1EE3" w14:paraId="22820361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96FC" w14:textId="77777777" w:rsidR="00AD2367" w:rsidRPr="008E1EE3" w:rsidRDefault="00AD2367" w:rsidP="00A921ED">
            <w:r w:rsidRPr="008E1EE3">
              <w:rPr>
                <w:b/>
              </w:rPr>
              <w:t xml:space="preserve">22. </w:t>
            </w:r>
            <w:r w:rsidRPr="008E1EE3">
              <w:t xml:space="preserve">Hvis </w:t>
            </w:r>
            <w:r w:rsidRPr="008E1EE3">
              <w:rPr>
                <w:b/>
              </w:rPr>
              <w:t>ja</w:t>
            </w:r>
            <w:r w:rsidRPr="008E1EE3">
              <w:t>, angiv udbudsformen</w:t>
            </w:r>
          </w:p>
          <w:p w14:paraId="215E2162" w14:textId="77777777" w:rsidR="00AD2367" w:rsidRPr="008E1EE3" w:rsidRDefault="00AD2367" w:rsidP="00A921ED"/>
          <w:p w14:paraId="33336C4B" w14:textId="77777777" w:rsidR="00AD2367" w:rsidRPr="008E1EE3" w:rsidRDefault="00AD2367" w:rsidP="00A921ED"/>
          <w:p w14:paraId="56CE3BDB" w14:textId="77777777" w:rsidR="00AD2367" w:rsidRPr="008E1EE3" w:rsidRDefault="00AD2367" w:rsidP="00A921ED"/>
          <w:p w14:paraId="40DB2CC1" w14:textId="77777777" w:rsidR="00AD2367" w:rsidRPr="008E1EE3" w:rsidRDefault="00AD2367" w:rsidP="00A921ED">
            <w:r w:rsidRPr="008E1EE3">
              <w:t xml:space="preserve">Hvis </w:t>
            </w:r>
            <w:r w:rsidRPr="008E1EE3">
              <w:rPr>
                <w:b/>
              </w:rPr>
              <w:t>nej</w:t>
            </w:r>
            <w:r w:rsidRPr="008E1EE3">
              <w:t>, angiv begrundelsen herfor</w:t>
            </w:r>
          </w:p>
          <w:p w14:paraId="3350CD0B" w14:textId="77777777" w:rsidR="00AD2367" w:rsidRPr="008E1EE3" w:rsidRDefault="00AD2367" w:rsidP="00A921ED"/>
          <w:p w14:paraId="3DD6EC2C" w14:textId="77777777" w:rsidR="00AD2367" w:rsidRPr="008E1EE3" w:rsidRDefault="00AD2367" w:rsidP="00A921ED"/>
          <w:p w14:paraId="792F3144" w14:textId="77777777" w:rsidR="00AD2367" w:rsidRPr="008E1EE3" w:rsidRDefault="00AD2367" w:rsidP="00A921ED"/>
        </w:tc>
      </w:tr>
      <w:tr w:rsidR="00AD2367" w:rsidRPr="008E1EE3" w14:paraId="6E801AC8" w14:textId="77777777" w:rsidTr="00A921ED">
        <w:trPr>
          <w:gridBefore w:val="1"/>
          <w:wBefore w:w="36" w:type="dxa"/>
          <w:cantSplit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5582" w14:textId="77777777" w:rsidR="00AD2367" w:rsidRPr="008E1EE3" w:rsidRDefault="00AD2367" w:rsidP="00A921ED">
            <w:r w:rsidRPr="008E1EE3">
              <w:rPr>
                <w:b/>
              </w:rPr>
              <w:lastRenderedPageBreak/>
              <w:t xml:space="preserve">23. </w:t>
            </w:r>
            <w:r>
              <w:t xml:space="preserve">Kan byggeriet gennemføres inden for rammerne af gældende </w:t>
            </w:r>
            <w:r w:rsidRPr="008E1EE3">
              <w:t>planforhold? (sæt X)</w:t>
            </w:r>
          </w:p>
        </w:tc>
        <w:tc>
          <w:tcPr>
            <w:tcW w:w="2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620C" w14:textId="77777777" w:rsidR="00AD2367" w:rsidRPr="008E1EE3" w:rsidRDefault="00AD2367" w:rsidP="00A921ED">
            <w:r>
              <w:t xml:space="preserve">Ja: </w:t>
            </w:r>
          </w:p>
        </w:tc>
        <w:tc>
          <w:tcPr>
            <w:tcW w:w="2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5016" w14:textId="77777777" w:rsidR="00AD2367" w:rsidRPr="008E1EE3" w:rsidRDefault="00AD2367" w:rsidP="00A921ED">
            <w:r>
              <w:t xml:space="preserve">Nej: </w:t>
            </w:r>
          </w:p>
        </w:tc>
      </w:tr>
      <w:tr w:rsidR="00AD2367" w:rsidRPr="008E1EE3" w14:paraId="68742E2C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904CBD" w14:textId="77777777" w:rsidR="00AD2367" w:rsidRPr="008E1EE3" w:rsidRDefault="00AD2367" w:rsidP="00A921ED">
            <w:r w:rsidRPr="008E1EE3">
              <w:rPr>
                <w:b/>
              </w:rPr>
              <w:t xml:space="preserve">24. </w:t>
            </w:r>
            <w:r w:rsidRPr="008E1EE3">
              <w:t xml:space="preserve">Hvis </w:t>
            </w:r>
            <w:r w:rsidRPr="008E1EE3">
              <w:rPr>
                <w:b/>
              </w:rPr>
              <w:t>nej</w:t>
            </w:r>
            <w:r w:rsidRPr="008E1EE3">
              <w:t>, angiv begrundelsen herfor og evt., hvor lang tid der forventes at gå</w:t>
            </w:r>
            <w:r>
              <w:t xml:space="preserve"> for </w:t>
            </w:r>
            <w:proofErr w:type="gramStart"/>
            <w:r>
              <w:t>plangrundlaget</w:t>
            </w:r>
            <w:proofErr w:type="gramEnd"/>
            <w:r>
              <w:t xml:space="preserve"> er på plads. </w:t>
            </w:r>
          </w:p>
          <w:p w14:paraId="11DCBFA9" w14:textId="77777777" w:rsidR="00AD2367" w:rsidRPr="008E1EE3" w:rsidRDefault="00AD2367" w:rsidP="00A921ED"/>
          <w:p w14:paraId="5CB1776E" w14:textId="77777777" w:rsidR="00AD2367" w:rsidRPr="008E1EE3" w:rsidRDefault="00AD2367" w:rsidP="00A921ED"/>
          <w:p w14:paraId="1F3FAA47" w14:textId="77777777" w:rsidR="00AD2367" w:rsidRPr="008E1EE3" w:rsidRDefault="00AD2367" w:rsidP="00A921ED"/>
        </w:tc>
      </w:tr>
      <w:tr w:rsidR="00AD2367" w:rsidRPr="008E1EE3" w14:paraId="71DCBC8B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C39A8" w14:textId="77777777" w:rsidR="00AD2367" w:rsidRPr="008E1EE3" w:rsidRDefault="00AD2367" w:rsidP="00A921ED">
            <w:r w:rsidRPr="008E1EE3">
              <w:rPr>
                <w:b/>
              </w:rPr>
              <w:t>Byggeriets datoer (dag-måned-år)</w:t>
            </w:r>
          </w:p>
        </w:tc>
      </w:tr>
      <w:tr w:rsidR="00AD2367" w:rsidRPr="008E1EE3" w14:paraId="19B26B0F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3A0A85" w14:textId="77777777" w:rsidR="00AD2367" w:rsidRPr="008E1EE3" w:rsidRDefault="00AD2367" w:rsidP="00A921ED"/>
        </w:tc>
      </w:tr>
      <w:tr w:rsidR="00AD2367" w:rsidRPr="008E1EE3" w14:paraId="4C4009A7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D0A6" w14:textId="77777777" w:rsidR="00AD2367" w:rsidRPr="008E1EE3" w:rsidRDefault="00AD2367" w:rsidP="00A921ED">
            <w:r w:rsidRPr="008E1EE3">
              <w:rPr>
                <w:b/>
              </w:rPr>
              <w:t xml:space="preserve">25. </w:t>
            </w:r>
            <w:r w:rsidRPr="008E1EE3">
              <w:t>Dato for byggeriets påbegyndelse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64F7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450E4" w14:textId="77777777" w:rsidR="00AD2367" w:rsidRPr="008E1EE3" w:rsidRDefault="00AD2367" w:rsidP="00A921ED">
            <w:r w:rsidRPr="008E1EE3">
              <w:t>Faktiske</w:t>
            </w:r>
          </w:p>
        </w:tc>
      </w:tr>
      <w:tr w:rsidR="00AD2367" w:rsidRPr="008E1EE3" w14:paraId="4D7A5023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28CE" w14:textId="77777777" w:rsidR="00AD2367" w:rsidRPr="008E1EE3" w:rsidRDefault="00AD2367" w:rsidP="00A921ED">
            <w:r w:rsidRPr="008E1EE3">
              <w:rPr>
                <w:b/>
              </w:rPr>
              <w:t>26.</w:t>
            </w:r>
            <w:r w:rsidRPr="008E1EE3">
              <w:t xml:space="preserve"> Byggeperiode, antal måneder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3835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2D23" w14:textId="77777777" w:rsidR="00AD2367" w:rsidRPr="008E1EE3" w:rsidRDefault="00AD2367" w:rsidP="00A921ED"/>
        </w:tc>
      </w:tr>
      <w:tr w:rsidR="00AD2367" w:rsidRPr="008E1EE3" w14:paraId="6183EF34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1FEF" w14:textId="77777777" w:rsidR="00AD2367" w:rsidRPr="008E1EE3" w:rsidRDefault="00AD2367" w:rsidP="00A921ED">
            <w:r w:rsidRPr="008E1EE3">
              <w:rPr>
                <w:b/>
              </w:rPr>
              <w:t>27.</w:t>
            </w:r>
            <w:r w:rsidRPr="008E1EE3">
              <w:t xml:space="preserve"> Dato for færdiggørelse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1021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A8F2" w14:textId="77777777" w:rsidR="00AD2367" w:rsidRPr="008E1EE3" w:rsidRDefault="00AD2367" w:rsidP="00A921ED"/>
        </w:tc>
      </w:tr>
      <w:tr w:rsidR="00AD2367" w:rsidRPr="008E1EE3" w14:paraId="3FA353A3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8CF0" w14:textId="77777777" w:rsidR="00AD2367" w:rsidRPr="008E1EE3" w:rsidRDefault="00AD2367" w:rsidP="00A921ED">
            <w:r w:rsidRPr="008E1EE3">
              <w:rPr>
                <w:b/>
              </w:rPr>
              <w:t>28.</w:t>
            </w:r>
            <w:r w:rsidRPr="008E1EE3">
              <w:t xml:space="preserve"> Ibrugtagningstidspunkt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8E01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ACC1" w14:textId="77777777" w:rsidR="00AD2367" w:rsidRPr="008E1EE3" w:rsidRDefault="00AD2367" w:rsidP="00A921ED"/>
        </w:tc>
      </w:tr>
      <w:tr w:rsidR="00AD2367" w:rsidRPr="008E1EE3" w14:paraId="78EFBDED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0CA" w14:textId="77777777" w:rsidR="00AD2367" w:rsidRPr="008E1EE3" w:rsidRDefault="00AD2367" w:rsidP="00A921ED">
            <w:r w:rsidRPr="008E1EE3">
              <w:rPr>
                <w:b/>
              </w:rPr>
              <w:t>29.</w:t>
            </w:r>
            <w:r w:rsidRPr="008E1EE3">
              <w:t xml:space="preserve"> Byggeriets skæringsdato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7A5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154A" w14:textId="77777777" w:rsidR="00AD2367" w:rsidRPr="008E1EE3" w:rsidRDefault="00AD2367" w:rsidP="00A921ED"/>
        </w:tc>
      </w:tr>
      <w:tr w:rsidR="00AD2367" w:rsidRPr="008E1EE3" w14:paraId="636ECB88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BA7" w14:textId="77777777" w:rsidR="00AD2367" w:rsidRPr="008E1EE3" w:rsidRDefault="00AD2367" w:rsidP="00A921ED">
            <w:r w:rsidRPr="008E1EE3">
              <w:rPr>
                <w:b/>
              </w:rPr>
              <w:t>Projektets økonomi og finansiering</w:t>
            </w:r>
          </w:p>
        </w:tc>
        <w:tc>
          <w:tcPr>
            <w:tcW w:w="1701" w:type="dxa"/>
            <w:gridSpan w:val="5"/>
          </w:tcPr>
          <w:p w14:paraId="24D57791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BD9C" w14:textId="77777777" w:rsidR="00AD2367" w:rsidRPr="008E1EE3" w:rsidRDefault="00AD2367" w:rsidP="00A921ED"/>
        </w:tc>
      </w:tr>
      <w:tr w:rsidR="00AD2367" w:rsidRPr="008E1EE3" w14:paraId="3B9588B8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13A6" w14:textId="77777777" w:rsidR="00AD2367" w:rsidRPr="008E1EE3" w:rsidRDefault="00AD2367" w:rsidP="00A921ED">
            <w:r w:rsidRPr="008E1EE3">
              <w:rPr>
                <w:b/>
              </w:rPr>
              <w:t xml:space="preserve">30. </w:t>
            </w:r>
            <w:r w:rsidRPr="008E1EE3">
              <w:t xml:space="preserve">Projektets samlede anskaffelsessum </w:t>
            </w:r>
          </w:p>
        </w:tc>
      </w:tr>
      <w:tr w:rsidR="00AD2367" w:rsidRPr="008E1EE3" w14:paraId="1C388B92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C445" w14:textId="77777777" w:rsidR="00AD2367" w:rsidRPr="008E1EE3" w:rsidRDefault="00AD2367" w:rsidP="00A921ED">
            <w:r w:rsidRPr="008E1EE3">
              <w:rPr>
                <w:b/>
              </w:rPr>
              <w:t xml:space="preserve">31. </w:t>
            </w:r>
            <w:r w:rsidRPr="008E1EE3">
              <w:t>Grundkøbesum</w:t>
            </w:r>
          </w:p>
        </w:tc>
      </w:tr>
      <w:tr w:rsidR="00AD2367" w:rsidRPr="008E1EE3" w14:paraId="37A35E7C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274C" w14:textId="77777777" w:rsidR="00AD2367" w:rsidRPr="008E1EE3" w:rsidRDefault="00AD2367" w:rsidP="00A921ED">
            <w:r w:rsidRPr="008E1EE3">
              <w:rPr>
                <w:b/>
              </w:rPr>
              <w:t xml:space="preserve">32. </w:t>
            </w:r>
            <w:r w:rsidRPr="008E1EE3">
              <w:t>Øvrige grundudgifter</w:t>
            </w:r>
          </w:p>
        </w:tc>
      </w:tr>
      <w:tr w:rsidR="00AD2367" w:rsidRPr="008E1EE3" w14:paraId="0B7672B6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86A7" w14:textId="77777777" w:rsidR="00AD2367" w:rsidRPr="008E1EE3" w:rsidRDefault="00AD2367" w:rsidP="00A921ED">
            <w:r w:rsidRPr="008E1EE3">
              <w:rPr>
                <w:b/>
              </w:rPr>
              <w:t xml:space="preserve">33. </w:t>
            </w:r>
            <w:r w:rsidRPr="008E1EE3">
              <w:t>Grundudgifter i alt</w:t>
            </w:r>
          </w:p>
        </w:tc>
      </w:tr>
      <w:tr w:rsidR="00AD2367" w:rsidRPr="008E1EE3" w14:paraId="6A12F582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72E1" w14:textId="77777777" w:rsidR="00AD2367" w:rsidRPr="008E1EE3" w:rsidRDefault="00AD2367" w:rsidP="00A921ED">
            <w:r w:rsidRPr="008E1EE3">
              <w:rPr>
                <w:b/>
              </w:rPr>
              <w:t xml:space="preserve">34. </w:t>
            </w:r>
            <w:r w:rsidRPr="008E1EE3">
              <w:t>Omkostninger i alt</w:t>
            </w:r>
          </w:p>
        </w:tc>
      </w:tr>
      <w:tr w:rsidR="00AD2367" w:rsidRPr="008E1EE3" w14:paraId="559CD6EF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58E9" w14:textId="77777777" w:rsidR="00AD2367" w:rsidRPr="008E1EE3" w:rsidRDefault="00AD2367" w:rsidP="00A921ED">
            <w:r w:rsidRPr="008E1EE3">
              <w:rPr>
                <w:b/>
              </w:rPr>
              <w:t xml:space="preserve">35. </w:t>
            </w:r>
            <w:r w:rsidRPr="008E1EE3">
              <w:t>Heraf udviklingsudgifter</w:t>
            </w:r>
          </w:p>
        </w:tc>
      </w:tr>
      <w:tr w:rsidR="00AD2367" w:rsidRPr="008E1EE3" w14:paraId="60A819A3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6510" w14:textId="77777777" w:rsidR="00AD2367" w:rsidRPr="008E1EE3" w:rsidRDefault="00AD2367" w:rsidP="00A921ED">
            <w:r w:rsidRPr="008E1EE3">
              <w:rPr>
                <w:b/>
              </w:rPr>
              <w:t xml:space="preserve">36. </w:t>
            </w:r>
            <w:r w:rsidRPr="008E1EE3">
              <w:t>Håndværkerudgifter i alt</w:t>
            </w:r>
          </w:p>
        </w:tc>
      </w:tr>
      <w:tr w:rsidR="00AD2367" w:rsidRPr="008E1EE3" w14:paraId="266ECCEE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61C0" w14:textId="77777777" w:rsidR="00AD2367" w:rsidRPr="008E1EE3" w:rsidRDefault="00AD2367" w:rsidP="00A921ED">
            <w:r w:rsidRPr="008E1EE3">
              <w:rPr>
                <w:b/>
              </w:rPr>
              <w:t xml:space="preserve">37. </w:t>
            </w:r>
            <w:r w:rsidRPr="008E1EE3">
              <w:t>Finansieret med realkreditlån/</w:t>
            </w:r>
            <w:proofErr w:type="spellStart"/>
            <w:r w:rsidRPr="008E1EE3">
              <w:t>KommuneKreditlån</w:t>
            </w:r>
            <w:proofErr w:type="spellEnd"/>
            <w:r w:rsidRPr="008E1EE3">
              <w:t xml:space="preserve"> (specificeres)</w:t>
            </w:r>
          </w:p>
        </w:tc>
      </w:tr>
      <w:tr w:rsidR="00AD2367" w:rsidRPr="008E1EE3" w14:paraId="5BE7C748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998F" w14:textId="77777777" w:rsidR="00AD2367" w:rsidRPr="008E1EE3" w:rsidRDefault="00AD2367" w:rsidP="00A921ED">
            <w:r w:rsidRPr="008E1EE3">
              <w:rPr>
                <w:b/>
              </w:rPr>
              <w:t xml:space="preserve">38. </w:t>
            </w:r>
            <w:r w:rsidRPr="008E1EE3">
              <w:t>Finansieret med banklån</w:t>
            </w:r>
          </w:p>
        </w:tc>
      </w:tr>
      <w:tr w:rsidR="00AD2367" w:rsidRPr="008E1EE3" w14:paraId="38A752DB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082B" w14:textId="77777777" w:rsidR="00AD2367" w:rsidRPr="008E1EE3" w:rsidRDefault="00AD2367" w:rsidP="00A921ED">
            <w:r w:rsidRPr="008E1EE3">
              <w:rPr>
                <w:b/>
              </w:rPr>
              <w:t xml:space="preserve">39. </w:t>
            </w:r>
            <w:r w:rsidRPr="008E1EE3">
              <w:t>Finansieret med kommunale tilskud</w:t>
            </w:r>
          </w:p>
        </w:tc>
      </w:tr>
      <w:tr w:rsidR="00AD2367" w:rsidRPr="008E1EE3" w14:paraId="726362B5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715B" w14:textId="77777777" w:rsidR="00AD2367" w:rsidRPr="008E1EE3" w:rsidRDefault="00AD2367" w:rsidP="00A921ED">
            <w:r w:rsidRPr="008E1EE3">
              <w:rPr>
                <w:b/>
              </w:rPr>
              <w:t xml:space="preserve">40. </w:t>
            </w:r>
            <w:r w:rsidRPr="008E1EE3">
              <w:t>Finansieret med tilskud fra fonde og legater</w:t>
            </w:r>
          </w:p>
        </w:tc>
      </w:tr>
      <w:tr w:rsidR="00AD2367" w:rsidRPr="008E1EE3" w14:paraId="398A4BB8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B1DD" w14:textId="77777777" w:rsidR="00AD2367" w:rsidRPr="008E1EE3" w:rsidRDefault="00AD2367" w:rsidP="00A921ED">
            <w:r w:rsidRPr="008E1EE3">
              <w:rPr>
                <w:b/>
              </w:rPr>
              <w:t xml:space="preserve">41. </w:t>
            </w:r>
            <w:r w:rsidRPr="008E1EE3">
              <w:t>Finansieret med egne midler</w:t>
            </w:r>
          </w:p>
        </w:tc>
      </w:tr>
      <w:tr w:rsidR="00AD2367" w:rsidRPr="008E1EE3" w14:paraId="3381D961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A2EB" w14:textId="77777777" w:rsidR="00AD2367" w:rsidRPr="008E1EE3" w:rsidRDefault="00AD2367" w:rsidP="00A921ED">
            <w:r w:rsidRPr="008E1EE3">
              <w:rPr>
                <w:b/>
              </w:rPr>
              <w:t xml:space="preserve">42. </w:t>
            </w:r>
            <w:r w:rsidRPr="008E1EE3">
              <w:t>Finansieret med andre statslige tilskud (specificeres)</w:t>
            </w:r>
          </w:p>
        </w:tc>
      </w:tr>
      <w:tr w:rsidR="00AD2367" w:rsidRPr="008E1EE3" w14:paraId="3750A64C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D2712" w14:textId="77777777" w:rsidR="00AD2367" w:rsidRPr="008E1EE3" w:rsidRDefault="00AD2367" w:rsidP="00A921ED">
            <w:r w:rsidRPr="008E1EE3">
              <w:rPr>
                <w:b/>
              </w:rPr>
              <w:t xml:space="preserve">43. </w:t>
            </w:r>
            <w:r w:rsidRPr="008E1EE3">
              <w:t>Af pulje ansøges om et tilskud på</w:t>
            </w:r>
          </w:p>
        </w:tc>
      </w:tr>
      <w:tr w:rsidR="00AD2367" w:rsidRPr="008E1EE3" w14:paraId="5B3FD5F6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7366" w14:textId="77777777" w:rsidR="00AD2367" w:rsidRPr="008E1EE3" w:rsidRDefault="00AD2367" w:rsidP="00A921ED">
            <w:r w:rsidRPr="008E1EE3">
              <w:rPr>
                <w:b/>
              </w:rPr>
              <w:lastRenderedPageBreak/>
              <w:t xml:space="preserve">44. </w:t>
            </w:r>
            <w:r w:rsidRPr="008E1EE3">
              <w:t>Er der givet kommunal garanti for lån? (sæt X)</w:t>
            </w:r>
          </w:p>
        </w:tc>
      </w:tr>
      <w:tr w:rsidR="00AD2367" w:rsidRPr="008E1EE3" w14:paraId="10623BC3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2A44" w14:textId="77777777" w:rsidR="00AD2367" w:rsidRPr="008E1EE3" w:rsidRDefault="00AD2367" w:rsidP="00A921ED">
            <w:r w:rsidRPr="008E1EE3">
              <w:rPr>
                <w:b/>
              </w:rPr>
              <w:t>Projektets drift</w:t>
            </w:r>
          </w:p>
        </w:tc>
      </w:tr>
      <w:tr w:rsidR="00AD2367" w:rsidRPr="008E1EE3" w14:paraId="1A9D9D81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5F24" w14:textId="77777777" w:rsidR="00AD2367" w:rsidRPr="008E1EE3" w:rsidRDefault="00AD2367" w:rsidP="00A921ED">
            <w:r w:rsidRPr="008E1EE3">
              <w:rPr>
                <w:b/>
              </w:rPr>
              <w:t xml:space="preserve">45. </w:t>
            </w:r>
            <w:r w:rsidRPr="008E1EE3">
              <w:t>Projektets budgetterede driftsindtægter - 1. år</w:t>
            </w:r>
          </w:p>
        </w:tc>
      </w:tr>
      <w:tr w:rsidR="00AD2367" w:rsidRPr="008E1EE3" w14:paraId="1F844687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024E6" w14:textId="77777777" w:rsidR="00AD2367" w:rsidRPr="008E1EE3" w:rsidRDefault="00AD2367" w:rsidP="00A921ED">
            <w:r w:rsidRPr="008E1EE3">
              <w:rPr>
                <w:b/>
              </w:rPr>
              <w:t xml:space="preserve">46. </w:t>
            </w:r>
            <w:r w:rsidRPr="008E1EE3">
              <w:t>Projektets budgetterede driftsudgifter - 1. år</w:t>
            </w:r>
          </w:p>
        </w:tc>
      </w:tr>
      <w:tr w:rsidR="00AD2367" w:rsidRPr="008E1EE3" w14:paraId="79AC4F38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25AA6" w14:textId="77777777" w:rsidR="00AD2367" w:rsidRPr="008E1EE3" w:rsidRDefault="00AD2367" w:rsidP="00A921ED">
            <w:r w:rsidRPr="008E1EE3">
              <w:rPr>
                <w:b/>
              </w:rPr>
              <w:t xml:space="preserve">Datoer - tidspunkt for indsendelse af ansøgning </w:t>
            </w:r>
          </w:p>
        </w:tc>
      </w:tr>
      <w:tr w:rsidR="00AD2367" w:rsidRPr="008E1EE3" w14:paraId="4C7C1D21" w14:textId="77777777" w:rsidTr="00A921ED">
        <w:trPr>
          <w:gridBefore w:val="1"/>
          <w:wBefore w:w="36" w:type="dxa"/>
          <w:cantSplit/>
        </w:trPr>
        <w:tc>
          <w:tcPr>
            <w:tcW w:w="8327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680B08" w14:textId="77777777" w:rsidR="00AD2367" w:rsidRPr="008E1EE3" w:rsidRDefault="00AD2367" w:rsidP="00A921ED"/>
        </w:tc>
      </w:tr>
      <w:tr w:rsidR="00AD2367" w:rsidRPr="008E1EE3" w14:paraId="3B76EC3D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520E" w14:textId="77777777" w:rsidR="00AD2367" w:rsidRPr="008E1EE3" w:rsidRDefault="00AD2367" w:rsidP="00A921ED">
            <w:r w:rsidRPr="008E1EE3">
              <w:rPr>
                <w:b/>
              </w:rPr>
              <w:t xml:space="preserve">47. </w:t>
            </w:r>
            <w:r w:rsidRPr="008E1EE3">
              <w:t>Bygherre – dato og underskrift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BF78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5C5D5F" w14:textId="77777777" w:rsidR="00AD2367" w:rsidRPr="008E1EE3" w:rsidRDefault="00AD2367" w:rsidP="00A921ED">
            <w:r w:rsidRPr="008E1EE3">
              <w:t>Underskrift</w:t>
            </w:r>
          </w:p>
        </w:tc>
      </w:tr>
      <w:tr w:rsidR="00AD2367" w:rsidRPr="008E1EE3" w14:paraId="7C8E90A3" w14:textId="77777777" w:rsidTr="00A921ED">
        <w:trPr>
          <w:gridBefore w:val="1"/>
          <w:wBefore w:w="36" w:type="dxa"/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BB1F" w14:textId="5E252080" w:rsidR="00AD2367" w:rsidRPr="008E1EE3" w:rsidRDefault="00AD2367" w:rsidP="00A921ED">
            <w:r w:rsidRPr="008E1EE3">
              <w:rPr>
                <w:b/>
              </w:rPr>
              <w:t xml:space="preserve">48. </w:t>
            </w:r>
            <w:r w:rsidRPr="008E1EE3">
              <w:t>Kommunen – dato og underskrift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81BB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CB3B" w14:textId="77777777" w:rsidR="00AD2367" w:rsidRPr="008E1EE3" w:rsidRDefault="00AD2367" w:rsidP="00A921ED"/>
        </w:tc>
      </w:tr>
      <w:tr w:rsidR="00AD2367" w:rsidRPr="008E1EE3" w14:paraId="67826508" w14:textId="77777777" w:rsidTr="00A921ED">
        <w:trPr>
          <w:gridBefore w:val="1"/>
          <w:wBefore w:w="36" w:type="dxa"/>
          <w:cantSplit/>
          <w:trHeight w:val="177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C73D" w14:textId="77777777" w:rsidR="00AD2367" w:rsidRPr="008E1EE3" w:rsidRDefault="00AD2367" w:rsidP="00A921ED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12C1" w14:textId="77777777" w:rsidR="00AD2367" w:rsidRPr="008E1EE3" w:rsidRDefault="00AD2367" w:rsidP="00A921ED"/>
        </w:tc>
        <w:tc>
          <w:tcPr>
            <w:tcW w:w="2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344D" w14:textId="77777777" w:rsidR="00AD2367" w:rsidRPr="008E1EE3" w:rsidRDefault="00AD2367" w:rsidP="00A921ED"/>
        </w:tc>
      </w:tr>
      <w:tr w:rsidR="00AD2367" w:rsidRPr="008E1EE3" w14:paraId="693E7497" w14:textId="77777777" w:rsidTr="00A921ED">
        <w:tblPrEx>
          <w:tblCellMar>
            <w:left w:w="70" w:type="dxa"/>
            <w:right w:w="70" w:type="dxa"/>
          </w:tblCellMar>
        </w:tblPrEx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D5E0" w14:textId="77777777" w:rsidR="00AD2367" w:rsidRPr="008E1EE3" w:rsidRDefault="00AD2367" w:rsidP="00A921ED">
            <w:r w:rsidRPr="00915B56">
              <w:rPr>
                <w:b/>
              </w:rPr>
              <w:t>49</w:t>
            </w:r>
            <w:r>
              <w:t>. V</w:t>
            </w:r>
            <w:r w:rsidRPr="008E1EE3">
              <w:t>il der i forbindelse med byggeriets afslutning blive ansøgt om midler til aflønning af social vicevært?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06A" w14:textId="77777777" w:rsidR="00AD2367" w:rsidRPr="008E1EE3" w:rsidRDefault="00AD2367" w:rsidP="00A921ED"/>
          <w:p w14:paraId="08CBBBA3" w14:textId="77777777" w:rsidR="00AD2367" w:rsidRPr="008E1EE3" w:rsidRDefault="00AD2367" w:rsidP="00A921ED">
            <w:r w:rsidRPr="008E1EE3">
              <w:t>Ja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09B3" w14:textId="77777777" w:rsidR="00AD2367" w:rsidRPr="008E1EE3" w:rsidRDefault="00AD2367" w:rsidP="00A921ED"/>
          <w:p w14:paraId="4F82D551" w14:textId="77777777" w:rsidR="00AD2367" w:rsidRPr="008E1EE3" w:rsidRDefault="00AD2367" w:rsidP="00A921ED">
            <w:r w:rsidRPr="008E1EE3">
              <w:t>Nej</w:t>
            </w:r>
          </w:p>
        </w:tc>
      </w:tr>
      <w:tr w:rsidR="00AD2367" w:rsidRPr="008E1EE3" w14:paraId="25E7542D" w14:textId="77777777" w:rsidTr="00A921ED">
        <w:tblPrEx>
          <w:tblCellMar>
            <w:left w:w="70" w:type="dxa"/>
            <w:right w:w="70" w:type="dxa"/>
          </w:tblCellMar>
        </w:tblPrEx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C1D7" w14:textId="77777777" w:rsidR="00AD2367" w:rsidRPr="008E1EE3" w:rsidRDefault="00AD2367" w:rsidP="00A921ED">
            <w:pPr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07B0" w14:textId="77777777" w:rsidR="00AD2367" w:rsidRPr="008E1EE3" w:rsidRDefault="00AD2367" w:rsidP="00A921ED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8F5A" w14:textId="77777777" w:rsidR="00AD2367" w:rsidRPr="008E1EE3" w:rsidRDefault="00AD2367" w:rsidP="00A921ED"/>
        </w:tc>
      </w:tr>
    </w:tbl>
    <w:p w14:paraId="36950C14" w14:textId="77777777" w:rsidR="00AD2367" w:rsidRPr="008E1EE3" w:rsidRDefault="00AD2367" w:rsidP="00AD2367">
      <w:pPr>
        <w:ind w:left="1304"/>
      </w:pPr>
    </w:p>
    <w:p w14:paraId="0EFD2AEB" w14:textId="4CFEB272" w:rsidR="00AD2367" w:rsidRPr="008E1EE3" w:rsidRDefault="00AD2367" w:rsidP="00AD2367">
      <w:pPr>
        <w:ind w:left="1304"/>
      </w:pPr>
      <w:r w:rsidRPr="008E1EE3">
        <w:t xml:space="preserve">Ansøgningsskema kan hentes på </w:t>
      </w:r>
      <w:proofErr w:type="spellStart"/>
      <w:r>
        <w:t>Trafik</w:t>
      </w:r>
      <w:proofErr w:type="gramStart"/>
      <w:r>
        <w:t>-</w:t>
      </w:r>
      <w:r w:rsidR="005354C2">
        <w:t>,</w:t>
      </w:r>
      <w:r>
        <w:t>Bygge</w:t>
      </w:r>
      <w:proofErr w:type="spellEnd"/>
      <w:proofErr w:type="gramEnd"/>
      <w:r>
        <w:t xml:space="preserve">- og </w:t>
      </w:r>
      <w:proofErr w:type="spellStart"/>
      <w:r>
        <w:t>Boligstyrelsens</w:t>
      </w:r>
      <w:proofErr w:type="spellEnd"/>
      <w:r>
        <w:t xml:space="preserve"> </w:t>
      </w:r>
      <w:r w:rsidRPr="008E1EE3">
        <w:t xml:space="preserve">hjemmeside </w:t>
      </w:r>
      <w:r w:rsidRPr="008E1EE3">
        <w:rPr>
          <w:u w:val="single"/>
        </w:rPr>
        <w:t>www.</w:t>
      </w:r>
      <w:r>
        <w:rPr>
          <w:u w:val="single"/>
        </w:rPr>
        <w:t>tbst.dk</w:t>
      </w:r>
      <w:r w:rsidRPr="008E1EE3">
        <w:rPr>
          <w:u w:val="single"/>
        </w:rPr>
        <w:t>.</w:t>
      </w:r>
    </w:p>
    <w:p w14:paraId="21643012" w14:textId="77777777" w:rsidR="00AD2367" w:rsidRPr="008E1EE3" w:rsidRDefault="00AD2367" w:rsidP="00AD2367">
      <w:pPr>
        <w:ind w:left="1304"/>
      </w:pPr>
    </w:p>
    <w:p w14:paraId="1B94ECF2" w14:textId="77777777" w:rsidR="00AD2367" w:rsidRPr="008E1EE3" w:rsidRDefault="00AD2367" w:rsidP="00AD2367">
      <w:pPr>
        <w:ind w:left="1304"/>
      </w:pPr>
      <w:r w:rsidRPr="008E1EE3">
        <w:t>Ansøgningsskema indsendes til:</w:t>
      </w:r>
    </w:p>
    <w:p w14:paraId="3B52C18D" w14:textId="77777777" w:rsidR="00AD2367" w:rsidRPr="008E1EE3" w:rsidRDefault="00AD2367" w:rsidP="00AD2367">
      <w:pPr>
        <w:ind w:left="1304"/>
        <w:rPr>
          <w:b/>
        </w:rPr>
      </w:pPr>
      <w:r>
        <w:rPr>
          <w:b/>
        </w:rPr>
        <w:t xml:space="preserve">Trafik-, Bygge- og Boligstyrelsen  </w:t>
      </w:r>
    </w:p>
    <w:p w14:paraId="70D81C8E" w14:textId="77777777" w:rsidR="00AD2367" w:rsidRPr="008E1EE3" w:rsidRDefault="00AD2367" w:rsidP="00AD2367">
      <w:pPr>
        <w:ind w:left="584" w:firstLine="720"/>
        <w:rPr>
          <w:b/>
        </w:rPr>
      </w:pPr>
      <w:r>
        <w:rPr>
          <w:b/>
        </w:rPr>
        <w:t xml:space="preserve">Almene Boliger og Byfornyelse  </w:t>
      </w:r>
    </w:p>
    <w:p w14:paraId="2DCC67BA" w14:textId="77777777" w:rsidR="00AD2367" w:rsidRPr="008E1EE3" w:rsidRDefault="00AD2367" w:rsidP="00AD2367">
      <w:pPr>
        <w:ind w:left="1304"/>
        <w:rPr>
          <w:b/>
        </w:rPr>
      </w:pPr>
      <w:r>
        <w:rPr>
          <w:b/>
        </w:rPr>
        <w:t xml:space="preserve">Carsten Niebuhrs Gade 43 </w:t>
      </w:r>
    </w:p>
    <w:p w14:paraId="15B41307" w14:textId="77777777" w:rsidR="00AD2367" w:rsidRPr="008E1EE3" w:rsidRDefault="00AD2367" w:rsidP="00AD2367">
      <w:pPr>
        <w:ind w:left="1304"/>
        <w:rPr>
          <w:b/>
        </w:rPr>
      </w:pPr>
      <w:r>
        <w:rPr>
          <w:b/>
        </w:rPr>
        <w:t xml:space="preserve">1577 </w:t>
      </w:r>
      <w:r w:rsidRPr="008E1EE3">
        <w:rPr>
          <w:b/>
        </w:rPr>
        <w:t xml:space="preserve">København </w:t>
      </w:r>
      <w:r>
        <w:rPr>
          <w:b/>
        </w:rPr>
        <w:t>V</w:t>
      </w:r>
    </w:p>
    <w:p w14:paraId="384ABFD2" w14:textId="77777777" w:rsidR="00AD2367" w:rsidRPr="008E1EE3" w:rsidRDefault="006B259F" w:rsidP="00AD2367">
      <w:pPr>
        <w:ind w:left="1304"/>
        <w:rPr>
          <w:b/>
        </w:rPr>
      </w:pPr>
      <w:hyperlink r:id="rId11" w:history="1">
        <w:r w:rsidR="00AD2367" w:rsidRPr="00674C3D">
          <w:rPr>
            <w:rStyle w:val="Hyperlink"/>
          </w:rPr>
          <w:t>bolig@tbst.dk</w:t>
        </w:r>
      </w:hyperlink>
      <w:r w:rsidR="00AD2367">
        <w:t xml:space="preserve"> </w:t>
      </w:r>
      <w:r w:rsidR="00AD2367">
        <w:rPr>
          <w:b/>
        </w:rPr>
        <w:t xml:space="preserve"> </w:t>
      </w:r>
    </w:p>
    <w:p w14:paraId="26ADB1AF" w14:textId="77777777" w:rsidR="00AD2367" w:rsidRDefault="00AD2367" w:rsidP="00AD2367">
      <w:pPr>
        <w:ind w:left="1304"/>
      </w:pPr>
    </w:p>
    <w:p w14:paraId="70864A9B" w14:textId="6C34E08B" w:rsidR="00AD2367" w:rsidRPr="002F4935" w:rsidRDefault="00AD2367" w:rsidP="00AD2367">
      <w:pPr>
        <w:ind w:left="1304"/>
        <w:rPr>
          <w:sz w:val="24"/>
          <w:szCs w:val="24"/>
        </w:rPr>
      </w:pPr>
      <w:r w:rsidRPr="008E1EE3">
        <w:t>Eventuelle spørgsmål om ordningen k</w:t>
      </w:r>
      <w:r>
        <w:t>an rettes til Kontor for Almene Boliger og Byfornyelse Tlf</w:t>
      </w:r>
      <w:r w:rsidR="008E48DC">
        <w:t>.</w:t>
      </w:r>
      <w:r>
        <w:t xml:space="preserve">: 72 21 88 00.  </w:t>
      </w:r>
    </w:p>
    <w:p w14:paraId="6AE919D0" w14:textId="77777777" w:rsidR="00AD2367" w:rsidRDefault="00AD2367" w:rsidP="00AD2367">
      <w:pPr>
        <w:spacing w:after="0"/>
      </w:pPr>
    </w:p>
    <w:p w14:paraId="03A7B4B7" w14:textId="55F7FA47" w:rsidR="007D4400" w:rsidRPr="00AD2367" w:rsidRDefault="007D4400" w:rsidP="00AD2367"/>
    <w:sectPr w:rsidR="007D4400" w:rsidRPr="00AD2367" w:rsidSect="00BA0B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99F2" w14:textId="77777777" w:rsidR="00026D99" w:rsidRDefault="00026D99">
      <w:r>
        <w:separator/>
      </w:r>
    </w:p>
  </w:endnote>
  <w:endnote w:type="continuationSeparator" w:id="0">
    <w:p w14:paraId="4B30E218" w14:textId="77777777" w:rsidR="00026D99" w:rsidRDefault="0002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980B" w14:textId="77777777" w:rsidR="007921D8" w:rsidRDefault="007921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4BD" w14:textId="77777777" w:rsidR="007921D8" w:rsidRDefault="007921D8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9752A">
      <w:rPr>
        <w:noProof/>
      </w:rPr>
      <w:t>8</w:t>
    </w:r>
    <w:r>
      <w:rPr>
        <w:noProof/>
      </w:rPr>
      <w:fldChar w:fldCharType="end"/>
    </w:r>
    <w:r>
      <w:t xml:space="preserve"> (</w:t>
    </w:r>
    <w:r w:rsidR="00ED548F">
      <w:rPr>
        <w:noProof/>
      </w:rPr>
      <w:fldChar w:fldCharType="begin"/>
    </w:r>
    <w:r w:rsidR="00ED548F">
      <w:rPr>
        <w:noProof/>
      </w:rPr>
      <w:instrText xml:space="preserve"> NUMPAGES </w:instrText>
    </w:r>
    <w:r w:rsidR="00ED548F">
      <w:rPr>
        <w:noProof/>
      </w:rPr>
      <w:fldChar w:fldCharType="separate"/>
    </w:r>
    <w:r w:rsidR="00C9752A">
      <w:rPr>
        <w:noProof/>
      </w:rPr>
      <w:t>9</w:t>
    </w:r>
    <w:r w:rsidR="00ED548F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4BF" w14:textId="5730A28C" w:rsidR="007921D8" w:rsidRDefault="007921D8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9752A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C9752A">
      <w:rPr>
        <w:rStyle w:val="Sidetal"/>
        <w:noProof/>
      </w:rPr>
      <w:t>9</w:t>
    </w:r>
    <w:r>
      <w:rPr>
        <w:rStyle w:val="Sidetal"/>
      </w:rPr>
      <w:fldChar w:fldCharType="end"/>
    </w:r>
    <w:r>
      <w:rPr>
        <w:rStyle w:val="Sidetal"/>
      </w:rPr>
      <w:t>)</w:t>
    </w:r>
    <w:r w:rsidRPr="00D31602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51DF" w14:textId="77777777" w:rsidR="00026D99" w:rsidRDefault="00026D99">
      <w:r>
        <w:separator/>
      </w:r>
    </w:p>
  </w:footnote>
  <w:footnote w:type="continuationSeparator" w:id="0">
    <w:p w14:paraId="522BBC6B" w14:textId="77777777" w:rsidR="00026D99" w:rsidRDefault="0002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BF1F" w14:textId="77777777" w:rsidR="007921D8" w:rsidRDefault="007921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4BC" w14:textId="1AA2E3BB" w:rsidR="007921D8" w:rsidRDefault="007921D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A7B4C0" wp14:editId="103D4C40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146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7B4C8" w14:textId="77777777" w:rsidR="007921D8" w:rsidRDefault="007921D8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14:paraId="03A7B4C9" w14:textId="2E8B33EC" w:rsidR="007921D8" w:rsidRDefault="00ED548F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Cs/>
                              <w:noProof/>
                            </w:rPr>
                            <w:instrText xml:space="preserve"> STYLEREF  TSJournalnummer \* MERGEFORMAT </w:instrText>
                          </w:r>
                          <w:r>
                            <w:rPr>
                              <w:bCs/>
                              <w:noProof/>
                            </w:rPr>
                            <w:fldChar w:fldCharType="separate"/>
                          </w:r>
                          <w:r w:rsidR="006B259F">
                            <w:rPr>
                              <w:b/>
                              <w:noProof/>
                            </w:rPr>
                            <w:t>Fejl! Ingen tekst med den anførte typografi i dokumentet.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7B4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wnrQ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" filled="f" stroked="f">
              <v:textbox inset="0,0,0,0">
                <w:txbxContent>
                  <w:p w14:paraId="03A7B4C8" w14:textId="77777777" w:rsidR="007921D8" w:rsidRDefault="007921D8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14:paraId="03A7B4C9" w14:textId="2E8B33EC" w:rsidR="007921D8" w:rsidRDefault="00ED548F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bCs/>
                        <w:noProof/>
                      </w:rPr>
                      <w:fldChar w:fldCharType="begin"/>
                    </w:r>
                    <w:r>
                      <w:rPr>
                        <w:bCs/>
                        <w:noProof/>
                      </w:rPr>
                      <w:instrText xml:space="preserve"> STYLEREF  TSJournalnummer \* MERGEFORMAT </w:instrText>
                    </w:r>
                    <w:r>
                      <w:rPr>
                        <w:bCs/>
                        <w:noProof/>
                      </w:rPr>
                      <w:fldChar w:fldCharType="separate"/>
                    </w:r>
                    <w:r w:rsidR="006B259F">
                      <w:rPr>
                        <w:b/>
                        <w:noProof/>
                      </w:rPr>
                      <w:t>Fejl! Ingen tekst med den anførte typografi i dokumentet.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4BE" w14:textId="443E40F9" w:rsidR="007921D8" w:rsidRDefault="007921D8" w:rsidP="00EB58C9">
    <w:pPr>
      <w:ind w:right="-2496"/>
      <w:jc w:val="right"/>
    </w:pPr>
    <w:r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7C6E677F" wp14:editId="7232DEA5">
          <wp:simplePos x="0" y="0"/>
          <wp:positionH relativeFrom="column">
            <wp:posOffset>2830195</wp:posOffset>
          </wp:positionH>
          <wp:positionV relativeFrom="paragraph">
            <wp:posOffset>128905</wp:posOffset>
          </wp:positionV>
          <wp:extent cx="3303270" cy="683895"/>
          <wp:effectExtent l="0" t="0" r="0" b="0"/>
          <wp:wrapSquare wrapText="bothSides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A7B4C5" wp14:editId="49C27639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7B4CB" w14:textId="703CFC5A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</w:t>
                          </w:r>
                        </w:p>
                        <w:p w14:paraId="4A671928" w14:textId="6EAA0D51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1577 København V</w:t>
                          </w:r>
                        </w:p>
                        <w:p w14:paraId="03A7B4CC" w14:textId="0CCDC9C0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Telefon 7221 8800 </w:t>
                          </w:r>
                        </w:p>
                        <w:p w14:paraId="03A7B4CD" w14:textId="77777777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03A7B4CE" w14:textId="0910A15E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info@tbst.dk</w:t>
                          </w:r>
                        </w:p>
                        <w:p w14:paraId="03A7B4CF" w14:textId="77777777" w:rsidR="007921D8" w:rsidRDefault="007921D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www.tbst.dk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7B4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04.9pt;width:125.25pt;height:9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wv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" filled="f" stroked="f">
              <v:textbox inset="0,0,0,0">
                <w:txbxContent>
                  <w:p w14:paraId="03A7B4CB" w14:textId="703CFC5A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</w:t>
                    </w:r>
                  </w:p>
                  <w:p w14:paraId="4A671928" w14:textId="6EAA0D51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1577 København V</w:t>
                    </w:r>
                  </w:p>
                  <w:p w14:paraId="03A7B4CC" w14:textId="0CCDC9C0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Telefon 7221 8800 </w:t>
                    </w:r>
                  </w:p>
                  <w:p w14:paraId="03A7B4CD" w14:textId="77777777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03A7B4CE" w14:textId="0910A15E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info@tbst.dk</w:t>
                    </w:r>
                  </w:p>
                  <w:p w14:paraId="03A7B4CF" w14:textId="77777777" w:rsidR="007921D8" w:rsidRDefault="007921D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www.tbst.dk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5680" behindDoc="0" locked="0" layoutInCell="1" allowOverlap="1" wp14:anchorId="03A7B4C6" wp14:editId="24944A44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7147E"/>
    <w:multiLevelType w:val="hybridMultilevel"/>
    <w:tmpl w:val="C688FF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57004"/>
    <w:multiLevelType w:val="hybridMultilevel"/>
    <w:tmpl w:val="6944E6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3FCE"/>
    <w:multiLevelType w:val="hybridMultilevel"/>
    <w:tmpl w:val="97422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E0"/>
    <w:rsid w:val="00003A5C"/>
    <w:rsid w:val="000143FB"/>
    <w:rsid w:val="00024FA8"/>
    <w:rsid w:val="00026D99"/>
    <w:rsid w:val="000313E2"/>
    <w:rsid w:val="00031C05"/>
    <w:rsid w:val="00032D3B"/>
    <w:rsid w:val="0003564B"/>
    <w:rsid w:val="00037B7A"/>
    <w:rsid w:val="00040C40"/>
    <w:rsid w:val="00042668"/>
    <w:rsid w:val="00042875"/>
    <w:rsid w:val="000465AD"/>
    <w:rsid w:val="00056E4E"/>
    <w:rsid w:val="00057922"/>
    <w:rsid w:val="00057E5E"/>
    <w:rsid w:val="00066F5C"/>
    <w:rsid w:val="00067E85"/>
    <w:rsid w:val="00067F35"/>
    <w:rsid w:val="00070A37"/>
    <w:rsid w:val="00075FC7"/>
    <w:rsid w:val="0008173A"/>
    <w:rsid w:val="000846F0"/>
    <w:rsid w:val="000922C9"/>
    <w:rsid w:val="000937CA"/>
    <w:rsid w:val="00093C07"/>
    <w:rsid w:val="00096D8F"/>
    <w:rsid w:val="000A1297"/>
    <w:rsid w:val="000A194C"/>
    <w:rsid w:val="000A49E3"/>
    <w:rsid w:val="000A5A92"/>
    <w:rsid w:val="000A78BC"/>
    <w:rsid w:val="000B170C"/>
    <w:rsid w:val="000B2322"/>
    <w:rsid w:val="000B419B"/>
    <w:rsid w:val="000B45E8"/>
    <w:rsid w:val="000B5F5D"/>
    <w:rsid w:val="000C0102"/>
    <w:rsid w:val="000C1A39"/>
    <w:rsid w:val="000C288F"/>
    <w:rsid w:val="000C3C64"/>
    <w:rsid w:val="000C5AA3"/>
    <w:rsid w:val="000D6604"/>
    <w:rsid w:val="000D6963"/>
    <w:rsid w:val="000D7EAC"/>
    <w:rsid w:val="000E4D84"/>
    <w:rsid w:val="000F29AB"/>
    <w:rsid w:val="000F43D6"/>
    <w:rsid w:val="000F7189"/>
    <w:rsid w:val="0010531A"/>
    <w:rsid w:val="00107EE5"/>
    <w:rsid w:val="0011765B"/>
    <w:rsid w:val="0012078E"/>
    <w:rsid w:val="00122835"/>
    <w:rsid w:val="00122F33"/>
    <w:rsid w:val="001234CE"/>
    <w:rsid w:val="001242F8"/>
    <w:rsid w:val="00127370"/>
    <w:rsid w:val="001333FD"/>
    <w:rsid w:val="001339D8"/>
    <w:rsid w:val="00137E58"/>
    <w:rsid w:val="00144001"/>
    <w:rsid w:val="00144EF7"/>
    <w:rsid w:val="00146501"/>
    <w:rsid w:val="0015408E"/>
    <w:rsid w:val="00166CB7"/>
    <w:rsid w:val="00173000"/>
    <w:rsid w:val="00180F7E"/>
    <w:rsid w:val="00181C02"/>
    <w:rsid w:val="00190049"/>
    <w:rsid w:val="0019146D"/>
    <w:rsid w:val="001A27C2"/>
    <w:rsid w:val="001A56FB"/>
    <w:rsid w:val="001B5EFB"/>
    <w:rsid w:val="001C2F70"/>
    <w:rsid w:val="001C52C2"/>
    <w:rsid w:val="001D3341"/>
    <w:rsid w:val="001D48A3"/>
    <w:rsid w:val="001D5B8B"/>
    <w:rsid w:val="001E051B"/>
    <w:rsid w:val="001E36C8"/>
    <w:rsid w:val="001F2DC8"/>
    <w:rsid w:val="001F3655"/>
    <w:rsid w:val="00200497"/>
    <w:rsid w:val="002004A0"/>
    <w:rsid w:val="00206261"/>
    <w:rsid w:val="00211FBD"/>
    <w:rsid w:val="00213171"/>
    <w:rsid w:val="002204D0"/>
    <w:rsid w:val="00222497"/>
    <w:rsid w:val="00226E9A"/>
    <w:rsid w:val="00231337"/>
    <w:rsid w:val="0023164C"/>
    <w:rsid w:val="00250D89"/>
    <w:rsid w:val="002558F5"/>
    <w:rsid w:val="00257786"/>
    <w:rsid w:val="00281F2E"/>
    <w:rsid w:val="00285700"/>
    <w:rsid w:val="002A28B6"/>
    <w:rsid w:val="002B0062"/>
    <w:rsid w:val="002B4952"/>
    <w:rsid w:val="002B6382"/>
    <w:rsid w:val="002B690B"/>
    <w:rsid w:val="002C460C"/>
    <w:rsid w:val="002D05A8"/>
    <w:rsid w:val="002D45B4"/>
    <w:rsid w:val="002E4320"/>
    <w:rsid w:val="002E7B95"/>
    <w:rsid w:val="002F2888"/>
    <w:rsid w:val="002F317E"/>
    <w:rsid w:val="003123F8"/>
    <w:rsid w:val="00317218"/>
    <w:rsid w:val="003174FB"/>
    <w:rsid w:val="003257D0"/>
    <w:rsid w:val="00325A8C"/>
    <w:rsid w:val="00327049"/>
    <w:rsid w:val="00327C7C"/>
    <w:rsid w:val="00333916"/>
    <w:rsid w:val="00347AD5"/>
    <w:rsid w:val="0035315C"/>
    <w:rsid w:val="00365F39"/>
    <w:rsid w:val="00376F78"/>
    <w:rsid w:val="00384859"/>
    <w:rsid w:val="00386902"/>
    <w:rsid w:val="0039544C"/>
    <w:rsid w:val="00395C25"/>
    <w:rsid w:val="003A2241"/>
    <w:rsid w:val="003B434F"/>
    <w:rsid w:val="003B6908"/>
    <w:rsid w:val="003B7ADF"/>
    <w:rsid w:val="003C1B29"/>
    <w:rsid w:val="003C4573"/>
    <w:rsid w:val="003D25A7"/>
    <w:rsid w:val="003E2299"/>
    <w:rsid w:val="003E345D"/>
    <w:rsid w:val="003E4C50"/>
    <w:rsid w:val="003E7522"/>
    <w:rsid w:val="003F4534"/>
    <w:rsid w:val="003F553C"/>
    <w:rsid w:val="00402177"/>
    <w:rsid w:val="0040225D"/>
    <w:rsid w:val="00412B75"/>
    <w:rsid w:val="0042157B"/>
    <w:rsid w:val="0042477C"/>
    <w:rsid w:val="00430821"/>
    <w:rsid w:val="00451D8C"/>
    <w:rsid w:val="00452279"/>
    <w:rsid w:val="0046403F"/>
    <w:rsid w:val="00464A88"/>
    <w:rsid w:val="004667EF"/>
    <w:rsid w:val="00466AA5"/>
    <w:rsid w:val="0046759B"/>
    <w:rsid w:val="0047065D"/>
    <w:rsid w:val="0048363C"/>
    <w:rsid w:val="004B1B79"/>
    <w:rsid w:val="004B389D"/>
    <w:rsid w:val="004B505F"/>
    <w:rsid w:val="004B5D39"/>
    <w:rsid w:val="004B6006"/>
    <w:rsid w:val="004C6992"/>
    <w:rsid w:val="004D46CE"/>
    <w:rsid w:val="004D779A"/>
    <w:rsid w:val="004D7D11"/>
    <w:rsid w:val="004E0703"/>
    <w:rsid w:val="004E311D"/>
    <w:rsid w:val="004F5205"/>
    <w:rsid w:val="00502E8E"/>
    <w:rsid w:val="00506A57"/>
    <w:rsid w:val="00525E49"/>
    <w:rsid w:val="00532438"/>
    <w:rsid w:val="0053515D"/>
    <w:rsid w:val="005354C2"/>
    <w:rsid w:val="005375AE"/>
    <w:rsid w:val="00542E5F"/>
    <w:rsid w:val="00550D17"/>
    <w:rsid w:val="00553348"/>
    <w:rsid w:val="00556EF1"/>
    <w:rsid w:val="0055781A"/>
    <w:rsid w:val="00560810"/>
    <w:rsid w:val="005616E0"/>
    <w:rsid w:val="0056586C"/>
    <w:rsid w:val="00565DA9"/>
    <w:rsid w:val="0057411F"/>
    <w:rsid w:val="00574AE0"/>
    <w:rsid w:val="00590D34"/>
    <w:rsid w:val="00591D11"/>
    <w:rsid w:val="005B15AA"/>
    <w:rsid w:val="005B6747"/>
    <w:rsid w:val="005C3B1F"/>
    <w:rsid w:val="005D1850"/>
    <w:rsid w:val="005D2515"/>
    <w:rsid w:val="005D2B07"/>
    <w:rsid w:val="005D7CCE"/>
    <w:rsid w:val="005F0370"/>
    <w:rsid w:val="005F0927"/>
    <w:rsid w:val="005F2F4C"/>
    <w:rsid w:val="00600D52"/>
    <w:rsid w:val="0060188A"/>
    <w:rsid w:val="006124BF"/>
    <w:rsid w:val="00620455"/>
    <w:rsid w:val="006251D7"/>
    <w:rsid w:val="00632373"/>
    <w:rsid w:val="006336E1"/>
    <w:rsid w:val="00637331"/>
    <w:rsid w:val="006431EB"/>
    <w:rsid w:val="00644F55"/>
    <w:rsid w:val="00660E69"/>
    <w:rsid w:val="006652C9"/>
    <w:rsid w:val="00674E9E"/>
    <w:rsid w:val="00677FFC"/>
    <w:rsid w:val="00684957"/>
    <w:rsid w:val="00684EB2"/>
    <w:rsid w:val="00686350"/>
    <w:rsid w:val="00686E6B"/>
    <w:rsid w:val="006902C9"/>
    <w:rsid w:val="00697858"/>
    <w:rsid w:val="006A28E4"/>
    <w:rsid w:val="006A328A"/>
    <w:rsid w:val="006A67B0"/>
    <w:rsid w:val="006B1F59"/>
    <w:rsid w:val="006B259F"/>
    <w:rsid w:val="006B2AE5"/>
    <w:rsid w:val="006D17F7"/>
    <w:rsid w:val="006D407D"/>
    <w:rsid w:val="006D56D2"/>
    <w:rsid w:val="006E3791"/>
    <w:rsid w:val="006E4C3E"/>
    <w:rsid w:val="006F2358"/>
    <w:rsid w:val="006F5AD6"/>
    <w:rsid w:val="00705289"/>
    <w:rsid w:val="00707814"/>
    <w:rsid w:val="0071623C"/>
    <w:rsid w:val="00716B32"/>
    <w:rsid w:val="00717631"/>
    <w:rsid w:val="00720660"/>
    <w:rsid w:val="00721846"/>
    <w:rsid w:val="00730A6F"/>
    <w:rsid w:val="007315C9"/>
    <w:rsid w:val="00732509"/>
    <w:rsid w:val="007453BF"/>
    <w:rsid w:val="007575CD"/>
    <w:rsid w:val="00771CC6"/>
    <w:rsid w:val="0078376E"/>
    <w:rsid w:val="007860BD"/>
    <w:rsid w:val="007906F2"/>
    <w:rsid w:val="00790B95"/>
    <w:rsid w:val="007918E4"/>
    <w:rsid w:val="00791F3F"/>
    <w:rsid w:val="007921D8"/>
    <w:rsid w:val="00794003"/>
    <w:rsid w:val="007A0127"/>
    <w:rsid w:val="007B0FD7"/>
    <w:rsid w:val="007B150E"/>
    <w:rsid w:val="007B476F"/>
    <w:rsid w:val="007D09A2"/>
    <w:rsid w:val="007D261E"/>
    <w:rsid w:val="007D4400"/>
    <w:rsid w:val="007D5F97"/>
    <w:rsid w:val="007E283A"/>
    <w:rsid w:val="007E4F0D"/>
    <w:rsid w:val="007F13D5"/>
    <w:rsid w:val="007F3A1B"/>
    <w:rsid w:val="008114CB"/>
    <w:rsid w:val="00812A94"/>
    <w:rsid w:val="0082321C"/>
    <w:rsid w:val="008232CA"/>
    <w:rsid w:val="00841513"/>
    <w:rsid w:val="0084160D"/>
    <w:rsid w:val="00864810"/>
    <w:rsid w:val="00867E07"/>
    <w:rsid w:val="008761C0"/>
    <w:rsid w:val="00881D95"/>
    <w:rsid w:val="00882A5F"/>
    <w:rsid w:val="00886FE2"/>
    <w:rsid w:val="008A2BF7"/>
    <w:rsid w:val="008A581A"/>
    <w:rsid w:val="008B693B"/>
    <w:rsid w:val="008C7BD9"/>
    <w:rsid w:val="008C7D6C"/>
    <w:rsid w:val="008E2021"/>
    <w:rsid w:val="008E2ED8"/>
    <w:rsid w:val="008E48DC"/>
    <w:rsid w:val="008F10E5"/>
    <w:rsid w:val="008F31B9"/>
    <w:rsid w:val="008F3FEE"/>
    <w:rsid w:val="008F4C96"/>
    <w:rsid w:val="00901AF4"/>
    <w:rsid w:val="00902083"/>
    <w:rsid w:val="00907DE3"/>
    <w:rsid w:val="00914A0A"/>
    <w:rsid w:val="0091740F"/>
    <w:rsid w:val="00921327"/>
    <w:rsid w:val="0093010B"/>
    <w:rsid w:val="009307EE"/>
    <w:rsid w:val="00932988"/>
    <w:rsid w:val="00932CAB"/>
    <w:rsid w:val="00935850"/>
    <w:rsid w:val="00940325"/>
    <w:rsid w:val="00942813"/>
    <w:rsid w:val="00942AEC"/>
    <w:rsid w:val="009512B8"/>
    <w:rsid w:val="00966125"/>
    <w:rsid w:val="00967D1A"/>
    <w:rsid w:val="00973A48"/>
    <w:rsid w:val="00976171"/>
    <w:rsid w:val="009770B0"/>
    <w:rsid w:val="0098082F"/>
    <w:rsid w:val="00987DD4"/>
    <w:rsid w:val="009900A1"/>
    <w:rsid w:val="00990E96"/>
    <w:rsid w:val="0099266F"/>
    <w:rsid w:val="00992A5D"/>
    <w:rsid w:val="009939CC"/>
    <w:rsid w:val="009A79BB"/>
    <w:rsid w:val="009B07B4"/>
    <w:rsid w:val="009B30E7"/>
    <w:rsid w:val="009C3E3C"/>
    <w:rsid w:val="009C4B9F"/>
    <w:rsid w:val="009C5167"/>
    <w:rsid w:val="009D088E"/>
    <w:rsid w:val="009D64D4"/>
    <w:rsid w:val="009E4D01"/>
    <w:rsid w:val="009E61C2"/>
    <w:rsid w:val="009F1212"/>
    <w:rsid w:val="00A040A2"/>
    <w:rsid w:val="00A22802"/>
    <w:rsid w:val="00A22E46"/>
    <w:rsid w:val="00A25A55"/>
    <w:rsid w:val="00A261A1"/>
    <w:rsid w:val="00A269C1"/>
    <w:rsid w:val="00A27566"/>
    <w:rsid w:val="00A279F4"/>
    <w:rsid w:val="00A352D1"/>
    <w:rsid w:val="00A365E0"/>
    <w:rsid w:val="00A3660B"/>
    <w:rsid w:val="00A37EEB"/>
    <w:rsid w:val="00A4136A"/>
    <w:rsid w:val="00A50517"/>
    <w:rsid w:val="00A605C6"/>
    <w:rsid w:val="00A61BE3"/>
    <w:rsid w:val="00A6336E"/>
    <w:rsid w:val="00A6772F"/>
    <w:rsid w:val="00A94480"/>
    <w:rsid w:val="00AA2099"/>
    <w:rsid w:val="00AB1DAA"/>
    <w:rsid w:val="00AB6D7F"/>
    <w:rsid w:val="00AC14AC"/>
    <w:rsid w:val="00AD2367"/>
    <w:rsid w:val="00AD4315"/>
    <w:rsid w:val="00AD5098"/>
    <w:rsid w:val="00AE0F76"/>
    <w:rsid w:val="00AE28F3"/>
    <w:rsid w:val="00AE5BC5"/>
    <w:rsid w:val="00AF0233"/>
    <w:rsid w:val="00AF02AF"/>
    <w:rsid w:val="00AF1A0C"/>
    <w:rsid w:val="00AF5488"/>
    <w:rsid w:val="00B045CB"/>
    <w:rsid w:val="00B1370C"/>
    <w:rsid w:val="00B1743D"/>
    <w:rsid w:val="00B225B3"/>
    <w:rsid w:val="00B2558D"/>
    <w:rsid w:val="00B34EF1"/>
    <w:rsid w:val="00B41D02"/>
    <w:rsid w:val="00B456B0"/>
    <w:rsid w:val="00B45C9C"/>
    <w:rsid w:val="00B467E6"/>
    <w:rsid w:val="00B47C38"/>
    <w:rsid w:val="00B510E0"/>
    <w:rsid w:val="00B51A16"/>
    <w:rsid w:val="00B52416"/>
    <w:rsid w:val="00B555BF"/>
    <w:rsid w:val="00B55959"/>
    <w:rsid w:val="00B5621D"/>
    <w:rsid w:val="00B60C51"/>
    <w:rsid w:val="00B62B97"/>
    <w:rsid w:val="00B642A1"/>
    <w:rsid w:val="00B65187"/>
    <w:rsid w:val="00B66AEB"/>
    <w:rsid w:val="00B71052"/>
    <w:rsid w:val="00B71E08"/>
    <w:rsid w:val="00B726E1"/>
    <w:rsid w:val="00B72BF2"/>
    <w:rsid w:val="00B77941"/>
    <w:rsid w:val="00B8584C"/>
    <w:rsid w:val="00B9031C"/>
    <w:rsid w:val="00B94406"/>
    <w:rsid w:val="00B96033"/>
    <w:rsid w:val="00BA0B34"/>
    <w:rsid w:val="00BA2309"/>
    <w:rsid w:val="00BA488E"/>
    <w:rsid w:val="00BA4B1C"/>
    <w:rsid w:val="00BA61D4"/>
    <w:rsid w:val="00BA79AD"/>
    <w:rsid w:val="00BD0491"/>
    <w:rsid w:val="00BE0634"/>
    <w:rsid w:val="00BE21B7"/>
    <w:rsid w:val="00BE3765"/>
    <w:rsid w:val="00BE4A05"/>
    <w:rsid w:val="00BE616B"/>
    <w:rsid w:val="00BF0612"/>
    <w:rsid w:val="00BF144B"/>
    <w:rsid w:val="00BF3C9E"/>
    <w:rsid w:val="00C06DB9"/>
    <w:rsid w:val="00C125A1"/>
    <w:rsid w:val="00C147BC"/>
    <w:rsid w:val="00C16221"/>
    <w:rsid w:val="00C24129"/>
    <w:rsid w:val="00C2458F"/>
    <w:rsid w:val="00C246D5"/>
    <w:rsid w:val="00C25B76"/>
    <w:rsid w:val="00C260A7"/>
    <w:rsid w:val="00C26D16"/>
    <w:rsid w:val="00C362A6"/>
    <w:rsid w:val="00C3785F"/>
    <w:rsid w:val="00C4349C"/>
    <w:rsid w:val="00C46933"/>
    <w:rsid w:val="00C5289D"/>
    <w:rsid w:val="00C57F47"/>
    <w:rsid w:val="00C61899"/>
    <w:rsid w:val="00C766E5"/>
    <w:rsid w:val="00C843AC"/>
    <w:rsid w:val="00C844BC"/>
    <w:rsid w:val="00C859A3"/>
    <w:rsid w:val="00C91C81"/>
    <w:rsid w:val="00C937E3"/>
    <w:rsid w:val="00C93A04"/>
    <w:rsid w:val="00C9591D"/>
    <w:rsid w:val="00C971DB"/>
    <w:rsid w:val="00C9752A"/>
    <w:rsid w:val="00CA6267"/>
    <w:rsid w:val="00CB3279"/>
    <w:rsid w:val="00CB3401"/>
    <w:rsid w:val="00CB458B"/>
    <w:rsid w:val="00CC5FFC"/>
    <w:rsid w:val="00CC619D"/>
    <w:rsid w:val="00CC74A7"/>
    <w:rsid w:val="00CE6EFF"/>
    <w:rsid w:val="00CF1D6D"/>
    <w:rsid w:val="00CF7C99"/>
    <w:rsid w:val="00CF7DB8"/>
    <w:rsid w:val="00D0034E"/>
    <w:rsid w:val="00D00ECE"/>
    <w:rsid w:val="00D02BC4"/>
    <w:rsid w:val="00D04EC0"/>
    <w:rsid w:val="00D15CF2"/>
    <w:rsid w:val="00D16F24"/>
    <w:rsid w:val="00D31602"/>
    <w:rsid w:val="00D32A60"/>
    <w:rsid w:val="00D33A76"/>
    <w:rsid w:val="00D3762E"/>
    <w:rsid w:val="00D4609C"/>
    <w:rsid w:val="00D54E88"/>
    <w:rsid w:val="00D55228"/>
    <w:rsid w:val="00D62428"/>
    <w:rsid w:val="00D669CE"/>
    <w:rsid w:val="00D7143B"/>
    <w:rsid w:val="00D80179"/>
    <w:rsid w:val="00D830FE"/>
    <w:rsid w:val="00D837EF"/>
    <w:rsid w:val="00D85D37"/>
    <w:rsid w:val="00D97642"/>
    <w:rsid w:val="00DA0932"/>
    <w:rsid w:val="00DB0718"/>
    <w:rsid w:val="00DB3D0E"/>
    <w:rsid w:val="00DC3732"/>
    <w:rsid w:val="00DF1272"/>
    <w:rsid w:val="00DF22D6"/>
    <w:rsid w:val="00DF60EC"/>
    <w:rsid w:val="00DF7530"/>
    <w:rsid w:val="00E06B93"/>
    <w:rsid w:val="00E06CC0"/>
    <w:rsid w:val="00E141AD"/>
    <w:rsid w:val="00E17629"/>
    <w:rsid w:val="00E252C2"/>
    <w:rsid w:val="00E300FA"/>
    <w:rsid w:val="00E41069"/>
    <w:rsid w:val="00E45D3C"/>
    <w:rsid w:val="00E502D4"/>
    <w:rsid w:val="00E525DE"/>
    <w:rsid w:val="00E5466E"/>
    <w:rsid w:val="00E60423"/>
    <w:rsid w:val="00E6578E"/>
    <w:rsid w:val="00E65DE7"/>
    <w:rsid w:val="00E74ED1"/>
    <w:rsid w:val="00E80793"/>
    <w:rsid w:val="00E85D2A"/>
    <w:rsid w:val="00E85FF6"/>
    <w:rsid w:val="00E932A9"/>
    <w:rsid w:val="00E94877"/>
    <w:rsid w:val="00E967CD"/>
    <w:rsid w:val="00E97C73"/>
    <w:rsid w:val="00EA2EB4"/>
    <w:rsid w:val="00EB29D1"/>
    <w:rsid w:val="00EB4DCF"/>
    <w:rsid w:val="00EB58C9"/>
    <w:rsid w:val="00EB66EC"/>
    <w:rsid w:val="00EC6C3B"/>
    <w:rsid w:val="00ED0E00"/>
    <w:rsid w:val="00ED11DA"/>
    <w:rsid w:val="00ED3F8A"/>
    <w:rsid w:val="00ED484B"/>
    <w:rsid w:val="00ED548F"/>
    <w:rsid w:val="00EE0818"/>
    <w:rsid w:val="00EF52A5"/>
    <w:rsid w:val="00EF6D26"/>
    <w:rsid w:val="00F04668"/>
    <w:rsid w:val="00F12595"/>
    <w:rsid w:val="00F25D78"/>
    <w:rsid w:val="00F30E24"/>
    <w:rsid w:val="00F3294D"/>
    <w:rsid w:val="00F338B0"/>
    <w:rsid w:val="00F406FD"/>
    <w:rsid w:val="00F50E9C"/>
    <w:rsid w:val="00F53D19"/>
    <w:rsid w:val="00F653C8"/>
    <w:rsid w:val="00F74685"/>
    <w:rsid w:val="00F756FD"/>
    <w:rsid w:val="00F86E07"/>
    <w:rsid w:val="00F91A9F"/>
    <w:rsid w:val="00F94604"/>
    <w:rsid w:val="00FA492A"/>
    <w:rsid w:val="00FB0DD9"/>
    <w:rsid w:val="00FC5549"/>
    <w:rsid w:val="00FC7F9C"/>
    <w:rsid w:val="00FD2A30"/>
    <w:rsid w:val="00FE0121"/>
    <w:rsid w:val="00FE085F"/>
    <w:rsid w:val="00FE51DF"/>
    <w:rsid w:val="00FE5388"/>
    <w:rsid w:val="00FE674A"/>
    <w:rsid w:val="00FF0A61"/>
    <w:rsid w:val="00FF4F11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A7B47A"/>
  <w15:docId w15:val="{F713FE6B-99FC-460C-9BAD-D4E2A408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Normal-medluft">
    <w:name w:val="Normal - med luft"/>
    <w:basedOn w:val="Normal"/>
    <w:link w:val="Normal-medluftTegn"/>
    <w:rsid w:val="00A365E0"/>
    <w:pPr>
      <w:spacing w:after="280"/>
    </w:pPr>
    <w:rPr>
      <w:rFonts w:ascii="Georgia" w:hAnsi="Georgia"/>
      <w:sz w:val="21"/>
      <w:szCs w:val="24"/>
      <w:lang w:eastAsia="en-US"/>
    </w:rPr>
  </w:style>
  <w:style w:type="character" w:customStyle="1" w:styleId="Normal-medluftTegn">
    <w:name w:val="Normal - med luft Tegn"/>
    <w:link w:val="Normal-medluft"/>
    <w:rsid w:val="00A365E0"/>
    <w:rPr>
      <w:rFonts w:ascii="Georgia" w:hAnsi="Georgia"/>
      <w:sz w:val="21"/>
      <w:szCs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3E4C50"/>
    <w:rPr>
      <w:color w:val="808080"/>
    </w:rPr>
  </w:style>
  <w:style w:type="paragraph" w:styleId="Listeafsnit">
    <w:name w:val="List Paragraph"/>
    <w:basedOn w:val="Normal"/>
    <w:uiPriority w:val="34"/>
    <w:qFormat/>
    <w:rsid w:val="005F2F4C"/>
    <w:pPr>
      <w:ind w:left="720"/>
      <w:contextualSpacing/>
    </w:pPr>
  </w:style>
  <w:style w:type="paragraph" w:customStyle="1" w:styleId="Default">
    <w:name w:val="Default"/>
    <w:rsid w:val="002004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52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522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5228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52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5228"/>
    <w:rPr>
      <w:rFonts w:ascii="Verdana" w:hAnsi="Verdana"/>
      <w:b/>
      <w:bCs/>
      <w:lang w:eastAsia="en-GB"/>
    </w:rPr>
  </w:style>
  <w:style w:type="character" w:styleId="Hyperlink">
    <w:name w:val="Hyperlink"/>
    <w:basedOn w:val="Standardskrifttypeiafsnit"/>
    <w:uiPriority w:val="99"/>
    <w:unhideWhenUsed/>
    <w:rsid w:val="00AD2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lig@tbs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A\AppData\Roaming\Microsoft\Skabeloner\TS\TS%20Notat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ritekst xmlns="112cb71b-304e-4e19-b03e-5275986d0a54" xsi:nil="true"/>
    <Dokumenttype xmlns="112cb71b-304e-4e19-b03e-5275986d0a54">Dokument</Dokumenttype>
    <PublishingStartDate xmlns="http://schemas.microsoft.com/sharepoint/v3" xsi:nil="true"/>
    <Område xmlns="112cb71b-304e-4e19-b03e-5275986d0a54">Alle fagområder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64DB0E093A949AA4A38CBF9FA7D95" ma:contentTypeVersion="3" ma:contentTypeDescription="Opret et nyt dokument." ma:contentTypeScope="" ma:versionID="d60246731a1eb49ca97851ffd9d9022e">
  <xsd:schema xmlns:xsd="http://www.w3.org/2001/XMLSchema" xmlns:xs="http://www.w3.org/2001/XMLSchema" xmlns:p="http://schemas.microsoft.com/office/2006/metadata/properties" xmlns:ns1="http://schemas.microsoft.com/sharepoint/v3" xmlns:ns2="112cb71b-304e-4e19-b03e-5275986d0a54" targetNamespace="http://schemas.microsoft.com/office/2006/metadata/properties" ma:root="true" ma:fieldsID="58f345a622b2e1f9ee3953f3257ef6d6" ns1:_="" ns2:_="">
    <xsd:import namespace="http://schemas.microsoft.com/sharepoint/v3"/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0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0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933-201E-4420-8D8E-F0983FB022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2cb71b-304e-4e19-b03e-5275986d0a54"/>
  </ds:schemaRefs>
</ds:datastoreItem>
</file>

<file path=customXml/itemProps2.xml><?xml version="1.0" encoding="utf-8"?>
<ds:datastoreItem xmlns:ds="http://schemas.openxmlformats.org/officeDocument/2006/customXml" ds:itemID="{F9C77EB3-A0DB-4DF7-98CB-0AEF91A00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84634-2868-4C1B-85A9-96B8B977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82942-B434-4A3C-A932-EFAA47F3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 2010</Template>
  <TotalTime>7</TotalTime>
  <Pages>5</Pages>
  <Words>473</Words>
  <Characters>3093</Characters>
  <Application>Microsoft Office Word</Application>
  <DocSecurity>0</DocSecurity>
  <PresentationFormat>BrevX</PresentationFormat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Randi Lage Hansen</dc:creator>
  <dc:description>vers. 01.12.2011</dc:description>
  <cp:lastModifiedBy>Oliver Oliversen</cp:lastModifiedBy>
  <cp:revision>21</cp:revision>
  <cp:lastPrinted>2020-01-23T18:13:00Z</cp:lastPrinted>
  <dcterms:created xsi:type="dcterms:W3CDTF">2020-01-31T11:08:00Z</dcterms:created>
  <dcterms:modified xsi:type="dcterms:W3CDTF">2020-02-03T07:51:00Z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0x0101002B864DB0E093A949AA4A38CBF9FA7D95</vt:lpwstr>
  </property>
  <property fmtid="{D5CDD505-2E9C-101B-9397-08002B2CF9AE}" pid="7" name="Dokumenttype">
    <vt:lpwstr>Dokument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Område">
    <vt:lpwstr>Alle fagområder</vt:lpwstr>
  </property>
  <property fmtid="{D5CDD505-2E9C-101B-9397-08002B2CF9AE}" pid="11" name="TemplateUrl">
    <vt:lpwstr/>
  </property>
  <property fmtid="{D5CDD505-2E9C-101B-9397-08002B2CF9AE}" pid="12" name="Fritekst">
    <vt:lpwstr/>
  </property>
</Properties>
</file>